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AE40" w14:textId="6EF4B376" w:rsidR="00030740" w:rsidRPr="001A31D9" w:rsidRDefault="00B761BE" w:rsidP="008555A5">
      <w:pPr>
        <w:rPr>
          <w:rFonts w:ascii="Aptos" w:hAnsi="Aptos"/>
          <w:color w:val="004C97" w:themeColor="accent5"/>
          <w:sz w:val="24"/>
          <w:szCs w:val="24"/>
        </w:rPr>
      </w:pPr>
      <w:r>
        <w:rPr>
          <w:rFonts w:ascii="Aptos" w:hAnsi="Aptos"/>
          <w:b/>
          <w:color w:val="004C97" w:themeColor="accent5"/>
          <w:sz w:val="28"/>
        </w:rPr>
        <w:t xml:space="preserve">Making a </w:t>
      </w:r>
      <w:r w:rsidR="00AC4EE7" w:rsidRPr="001A31D9">
        <w:rPr>
          <w:rFonts w:ascii="Aptos" w:hAnsi="Aptos"/>
          <w:b/>
          <w:color w:val="004C97" w:themeColor="accent5"/>
          <w:sz w:val="28"/>
        </w:rPr>
        <w:t xml:space="preserve">Freedom of Information </w:t>
      </w:r>
      <w:r w:rsidR="008E5D74">
        <w:rPr>
          <w:rFonts w:ascii="Aptos" w:hAnsi="Aptos"/>
          <w:b/>
          <w:color w:val="004C97" w:themeColor="accent5"/>
          <w:sz w:val="28"/>
        </w:rPr>
        <w:t>(FOI) Request</w:t>
      </w:r>
      <w:r w:rsidR="008555A5">
        <w:rPr>
          <w:rFonts w:ascii="Aptos" w:hAnsi="Aptos"/>
          <w:b/>
          <w:color w:val="004C97" w:themeColor="accent5"/>
          <w:sz w:val="28"/>
        </w:rPr>
        <w:br/>
      </w:r>
      <w:r w:rsidR="000D5A60">
        <w:rPr>
          <w:rFonts w:ascii="Aptos" w:hAnsi="Aptos"/>
        </w:rPr>
        <w:br/>
      </w:r>
      <w:r w:rsidR="00D37F7C" w:rsidRPr="00D37F7C">
        <w:rPr>
          <w:rFonts w:ascii="Aptos" w:hAnsi="Aptos"/>
        </w:rPr>
        <w:t xml:space="preserve">The </w:t>
      </w:r>
      <w:r w:rsidR="00D37F7C" w:rsidRPr="000D5A60">
        <w:rPr>
          <w:rFonts w:ascii="Aptos" w:hAnsi="Aptos"/>
          <w:i/>
          <w:iCs/>
        </w:rPr>
        <w:t>Freedom of Information Act 1982</w:t>
      </w:r>
      <w:r w:rsidR="00D37F7C" w:rsidRPr="00D37F7C">
        <w:rPr>
          <w:rFonts w:ascii="Aptos" w:hAnsi="Aptos"/>
        </w:rPr>
        <w:t xml:space="preserve"> (Vic) gives people the right to request access to documents held by Ports Victoria.</w:t>
      </w:r>
      <w:r w:rsidR="008555A5">
        <w:rPr>
          <w:rFonts w:ascii="Aptos" w:hAnsi="Aptos"/>
        </w:rPr>
        <w:br/>
      </w:r>
      <w:r w:rsidR="00904D65">
        <w:rPr>
          <w:rFonts w:ascii="Aptos" w:hAnsi="Aptos"/>
          <w:b/>
          <w:color w:val="004C97" w:themeColor="accent5"/>
          <w:sz w:val="24"/>
          <w:szCs w:val="24"/>
        </w:rPr>
        <w:br/>
      </w:r>
      <w:r w:rsidR="00904D65" w:rsidRPr="001A31D9">
        <w:rPr>
          <w:rFonts w:ascii="Aptos" w:hAnsi="Aptos"/>
          <w:b/>
          <w:color w:val="004C97" w:themeColor="accent5"/>
          <w:sz w:val="24"/>
          <w:szCs w:val="24"/>
        </w:rPr>
        <w:t>Before making a request</w:t>
      </w:r>
    </w:p>
    <w:p w14:paraId="7814EEBD" w14:textId="69CFC40D" w:rsidR="00F9018B" w:rsidRPr="00F9018B" w:rsidRDefault="004B7DD8" w:rsidP="008555A5">
      <w:pPr>
        <w:rPr>
          <w:rFonts w:ascii="Aptos" w:hAnsi="Aptos"/>
        </w:rPr>
      </w:pPr>
      <w:r w:rsidRPr="004B7DD8">
        <w:rPr>
          <w:rFonts w:ascii="Aptos" w:hAnsi="Aptos"/>
        </w:rPr>
        <w:t>Before making a</w:t>
      </w:r>
      <w:r w:rsidR="000D5A60">
        <w:rPr>
          <w:rFonts w:ascii="Aptos" w:hAnsi="Aptos"/>
        </w:rPr>
        <w:t xml:space="preserve"> Freedom of Information (</w:t>
      </w:r>
      <w:r w:rsidRPr="004B7DD8">
        <w:rPr>
          <w:rFonts w:ascii="Aptos" w:hAnsi="Aptos"/>
        </w:rPr>
        <w:t>FOI</w:t>
      </w:r>
      <w:r w:rsidR="000D5A60">
        <w:rPr>
          <w:rFonts w:ascii="Aptos" w:hAnsi="Aptos"/>
        </w:rPr>
        <w:t>)</w:t>
      </w:r>
      <w:r w:rsidRPr="004B7DD8">
        <w:rPr>
          <w:rFonts w:ascii="Aptos" w:hAnsi="Aptos"/>
        </w:rPr>
        <w:t xml:space="preserve"> request, applicants are encouraged to contact Ports Victoria's FOI Officer to discuss the information they are seeking. </w:t>
      </w:r>
      <w:r w:rsidR="00686F80">
        <w:rPr>
          <w:rFonts w:ascii="Aptos" w:hAnsi="Aptos"/>
        </w:rPr>
        <w:t xml:space="preserve"> </w:t>
      </w:r>
      <w:r w:rsidRPr="004B7DD8">
        <w:rPr>
          <w:rFonts w:ascii="Aptos" w:hAnsi="Aptos"/>
        </w:rPr>
        <w:t xml:space="preserve">In some cases, the information may already be publicly available, or there may be another way to access it. </w:t>
      </w:r>
      <w:r w:rsidR="00686F80">
        <w:rPr>
          <w:rFonts w:ascii="Aptos" w:hAnsi="Aptos"/>
        </w:rPr>
        <w:t xml:space="preserve"> </w:t>
      </w:r>
      <w:r w:rsidRPr="004B7DD8">
        <w:rPr>
          <w:rFonts w:ascii="Aptos" w:hAnsi="Aptos"/>
        </w:rPr>
        <w:t>A discussion can also help applicants clearly define their request and identify the documents they wish to obtain.</w:t>
      </w:r>
      <w:r w:rsidR="008555A5">
        <w:rPr>
          <w:rFonts w:ascii="Aptos" w:hAnsi="Aptos"/>
        </w:rPr>
        <w:br/>
      </w:r>
    </w:p>
    <w:p w14:paraId="5AB2641B" w14:textId="0F405ADC" w:rsidR="00030740" w:rsidRPr="001A31D9" w:rsidRDefault="00904D65">
      <w:pPr>
        <w:rPr>
          <w:rFonts w:ascii="Aptos" w:hAnsi="Aptos"/>
          <w:color w:val="004C97" w:themeColor="accent5"/>
          <w:sz w:val="24"/>
          <w:szCs w:val="24"/>
        </w:rPr>
      </w:pPr>
      <w:r w:rsidRPr="001A31D9">
        <w:rPr>
          <w:rFonts w:ascii="Aptos" w:hAnsi="Aptos"/>
          <w:b/>
          <w:color w:val="004C97" w:themeColor="accent5"/>
          <w:sz w:val="24"/>
          <w:szCs w:val="24"/>
        </w:rPr>
        <w:t>How to make a valid request</w:t>
      </w:r>
    </w:p>
    <w:p w14:paraId="08B74CC2" w14:textId="77777777" w:rsidR="00030740" w:rsidRPr="001A31D9" w:rsidRDefault="00AC4EE7">
      <w:pPr>
        <w:rPr>
          <w:rFonts w:ascii="Aptos" w:hAnsi="Aptos"/>
        </w:rPr>
      </w:pPr>
      <w:r w:rsidRPr="001A31D9">
        <w:rPr>
          <w:rFonts w:ascii="Aptos" w:hAnsi="Aptos"/>
        </w:rPr>
        <w:t>To be valid, a request must:</w:t>
      </w:r>
    </w:p>
    <w:p w14:paraId="7B0865FF" w14:textId="0F5BC236" w:rsidR="00030740" w:rsidRPr="00116F92" w:rsidRDefault="00AC4EE7" w:rsidP="00116F92">
      <w:pPr>
        <w:pStyle w:val="ListParagraph"/>
        <w:numPr>
          <w:ilvl w:val="0"/>
          <w:numId w:val="24"/>
        </w:numPr>
        <w:rPr>
          <w:rFonts w:ascii="Aptos" w:hAnsi="Aptos"/>
        </w:rPr>
      </w:pPr>
      <w:r w:rsidRPr="00116F92">
        <w:rPr>
          <w:rFonts w:ascii="Aptos" w:hAnsi="Aptos"/>
        </w:rPr>
        <w:t>be made in writing</w:t>
      </w:r>
    </w:p>
    <w:p w14:paraId="0C3DD855" w14:textId="3472080F" w:rsidR="00030740" w:rsidRPr="00116F92" w:rsidRDefault="00AC4EE7" w:rsidP="00116F92">
      <w:pPr>
        <w:pStyle w:val="ListParagraph"/>
        <w:numPr>
          <w:ilvl w:val="0"/>
          <w:numId w:val="24"/>
        </w:numPr>
        <w:rPr>
          <w:rFonts w:ascii="Aptos" w:hAnsi="Aptos"/>
        </w:rPr>
      </w:pPr>
      <w:r w:rsidRPr="00116F92">
        <w:rPr>
          <w:rFonts w:ascii="Aptos" w:hAnsi="Aptos"/>
        </w:rPr>
        <w:t>provide enough detail to identify the documents requested</w:t>
      </w:r>
    </w:p>
    <w:p w14:paraId="6C3EFDEE" w14:textId="3E97B544" w:rsidR="00C4478F" w:rsidRPr="00C4478F" w:rsidRDefault="00AC4EE7" w:rsidP="00C4478F">
      <w:pPr>
        <w:pStyle w:val="ListParagraph"/>
        <w:numPr>
          <w:ilvl w:val="0"/>
          <w:numId w:val="24"/>
        </w:numPr>
        <w:rPr>
          <w:rFonts w:ascii="Aptos" w:hAnsi="Aptos"/>
          <w:b/>
          <w:color w:val="004C97" w:themeColor="accent5"/>
          <w:sz w:val="24"/>
          <w:szCs w:val="24"/>
        </w:rPr>
      </w:pPr>
      <w:r w:rsidRPr="00922EAD">
        <w:rPr>
          <w:rFonts w:ascii="Aptos" w:hAnsi="Aptos"/>
        </w:rPr>
        <w:t>include the application fee or request a waiver due to hardship</w:t>
      </w:r>
      <w:r w:rsidR="00116F92" w:rsidRPr="00922EAD">
        <w:rPr>
          <w:rFonts w:ascii="Aptos" w:hAnsi="Aptos"/>
        </w:rPr>
        <w:t xml:space="preserve">. </w:t>
      </w:r>
    </w:p>
    <w:p w14:paraId="5579DA22" w14:textId="3BF97543" w:rsidR="00042BC8" w:rsidRPr="00C4478F" w:rsidRDefault="00AC4EE7" w:rsidP="00C4478F">
      <w:pPr>
        <w:rPr>
          <w:rFonts w:ascii="Aptos" w:hAnsi="Aptos"/>
          <w:b/>
          <w:color w:val="004C97" w:themeColor="accent5"/>
          <w:sz w:val="24"/>
          <w:szCs w:val="24"/>
        </w:rPr>
      </w:pPr>
      <w:r w:rsidRPr="00C4478F">
        <w:rPr>
          <w:rFonts w:ascii="Aptos" w:hAnsi="Aptos"/>
        </w:rPr>
        <w:t xml:space="preserve">The application fee is $34.50 </w:t>
      </w:r>
      <w:r w:rsidR="00C4478F">
        <w:rPr>
          <w:rFonts w:ascii="Aptos" w:hAnsi="Aptos"/>
        </w:rPr>
        <w:t>(</w:t>
      </w:r>
      <w:r w:rsidRPr="00C4478F">
        <w:rPr>
          <w:rFonts w:ascii="Aptos" w:hAnsi="Aptos"/>
        </w:rPr>
        <w:t>from 1 July 2026</w:t>
      </w:r>
      <w:r w:rsidR="001456AE" w:rsidRPr="00C4478F">
        <w:rPr>
          <w:rFonts w:ascii="Aptos" w:hAnsi="Aptos"/>
        </w:rPr>
        <w:t>).</w:t>
      </w:r>
      <w:r w:rsidR="00922EAD" w:rsidRPr="00C4478F">
        <w:rPr>
          <w:rFonts w:ascii="Aptos" w:hAnsi="Aptos"/>
        </w:rPr>
        <w:br/>
      </w:r>
    </w:p>
    <w:p w14:paraId="7002E0D3" w14:textId="510F6CCB" w:rsidR="00030740" w:rsidRPr="00920866" w:rsidRDefault="00C4478F">
      <w:pPr>
        <w:rPr>
          <w:rFonts w:ascii="Aptos" w:hAnsi="Aptos"/>
          <w:color w:val="004C97" w:themeColor="accent5"/>
          <w:sz w:val="24"/>
          <w:szCs w:val="24"/>
        </w:rPr>
      </w:pPr>
      <w:r>
        <w:rPr>
          <w:rFonts w:ascii="Aptos" w:hAnsi="Aptos"/>
          <w:b/>
          <w:color w:val="004C97" w:themeColor="accent5"/>
          <w:sz w:val="24"/>
          <w:szCs w:val="24"/>
        </w:rPr>
        <w:t>Submitting</w:t>
      </w:r>
      <w:r w:rsidR="00904D65" w:rsidRPr="00920866">
        <w:rPr>
          <w:rFonts w:ascii="Aptos" w:hAnsi="Aptos"/>
          <w:b/>
          <w:color w:val="004C97" w:themeColor="accent5"/>
          <w:sz w:val="24"/>
          <w:szCs w:val="24"/>
        </w:rPr>
        <w:t xml:space="preserve"> a request</w:t>
      </w:r>
    </w:p>
    <w:p w14:paraId="48631BF8" w14:textId="77777777" w:rsidR="00090291" w:rsidRPr="00090291" w:rsidRDefault="00090291" w:rsidP="00090291">
      <w:pPr>
        <w:rPr>
          <w:rFonts w:ascii="Aptos" w:hAnsi="Aptos"/>
        </w:rPr>
      </w:pPr>
      <w:r w:rsidRPr="00090291">
        <w:rPr>
          <w:rFonts w:ascii="Aptos" w:hAnsi="Aptos"/>
        </w:rPr>
        <w:t>FOI requests can be submitted by email or post.</w:t>
      </w:r>
    </w:p>
    <w:p w14:paraId="1D34D52F" w14:textId="77777777" w:rsidR="00090291" w:rsidRPr="00090291" w:rsidRDefault="00090291" w:rsidP="00090291">
      <w:pPr>
        <w:rPr>
          <w:rFonts w:ascii="Aptos" w:hAnsi="Aptos"/>
        </w:rPr>
      </w:pPr>
      <w:r w:rsidRPr="00090291">
        <w:rPr>
          <w:rFonts w:ascii="Aptos" w:hAnsi="Aptos"/>
          <w:b/>
          <w:bCs/>
        </w:rPr>
        <w:t>Email:</w:t>
      </w:r>
      <w:r w:rsidRPr="00090291">
        <w:rPr>
          <w:rFonts w:ascii="Aptos" w:hAnsi="Aptos"/>
        </w:rPr>
        <w:t xml:space="preserve"> foi@ports.vic.gov.au</w:t>
      </w:r>
    </w:p>
    <w:p w14:paraId="2D67B7B6" w14:textId="62A127BF" w:rsidR="00090291" w:rsidRPr="00090291" w:rsidRDefault="00090291" w:rsidP="008555A5">
      <w:pPr>
        <w:ind w:left="720" w:hanging="720"/>
        <w:rPr>
          <w:rFonts w:ascii="Aptos" w:hAnsi="Aptos"/>
        </w:rPr>
      </w:pPr>
      <w:r w:rsidRPr="00090291">
        <w:rPr>
          <w:rFonts w:ascii="Aptos" w:hAnsi="Aptos"/>
          <w:b/>
          <w:bCs/>
        </w:rPr>
        <w:t>Post:</w:t>
      </w:r>
      <w:r>
        <w:rPr>
          <w:rFonts w:ascii="Aptos" w:hAnsi="Aptos"/>
          <w:b/>
          <w:bCs/>
        </w:rPr>
        <w:t xml:space="preserve"> </w:t>
      </w:r>
      <w:r>
        <w:rPr>
          <w:rFonts w:ascii="Aptos" w:hAnsi="Aptos"/>
          <w:b/>
          <w:bCs/>
        </w:rPr>
        <w:tab/>
      </w:r>
      <w:r w:rsidRPr="00090291">
        <w:rPr>
          <w:rFonts w:ascii="Aptos" w:hAnsi="Aptos"/>
        </w:rPr>
        <w:t>Freedom of Information Officer</w:t>
      </w:r>
      <w:r w:rsidRPr="00090291">
        <w:rPr>
          <w:rFonts w:ascii="Aptos" w:hAnsi="Aptos"/>
        </w:rPr>
        <w:br/>
        <w:t>Ports Victoria</w:t>
      </w:r>
      <w:r w:rsidRPr="00090291">
        <w:rPr>
          <w:rFonts w:ascii="Aptos" w:hAnsi="Aptos"/>
        </w:rPr>
        <w:br/>
        <w:t>GPO Box 1135</w:t>
      </w:r>
      <w:r w:rsidRPr="00090291">
        <w:rPr>
          <w:rFonts w:ascii="Aptos" w:hAnsi="Aptos"/>
        </w:rPr>
        <w:br/>
        <w:t>GEELONG VIC 3220</w:t>
      </w:r>
      <w:r w:rsidR="00686F80">
        <w:rPr>
          <w:rFonts w:ascii="Aptos" w:hAnsi="Aptos"/>
        </w:rPr>
        <w:br/>
      </w:r>
    </w:p>
    <w:p w14:paraId="495F616A" w14:textId="03E662FB" w:rsidR="00030740" w:rsidRPr="00920866" w:rsidRDefault="00090291">
      <w:pPr>
        <w:rPr>
          <w:rFonts w:ascii="Aptos" w:hAnsi="Aptos"/>
          <w:color w:val="004C97" w:themeColor="accent5"/>
          <w:sz w:val="24"/>
          <w:szCs w:val="24"/>
        </w:rPr>
      </w:pPr>
      <w:r>
        <w:rPr>
          <w:rFonts w:ascii="Aptos" w:hAnsi="Aptos"/>
          <w:b/>
          <w:color w:val="004C97" w:themeColor="accent5"/>
          <w:sz w:val="24"/>
          <w:szCs w:val="24"/>
        </w:rPr>
        <w:t>Requesting a f</w:t>
      </w:r>
      <w:r w:rsidR="00904D65" w:rsidRPr="00920866">
        <w:rPr>
          <w:rFonts w:ascii="Aptos" w:hAnsi="Aptos"/>
          <w:b/>
          <w:color w:val="004C97" w:themeColor="accent5"/>
          <w:sz w:val="24"/>
          <w:szCs w:val="24"/>
        </w:rPr>
        <w:t>ee waiver</w:t>
      </w:r>
    </w:p>
    <w:p w14:paraId="423728FE" w14:textId="77777777" w:rsidR="00FD5D03" w:rsidRPr="00FD5D03" w:rsidRDefault="00FD5D03" w:rsidP="00FD5D03">
      <w:pPr>
        <w:rPr>
          <w:rFonts w:ascii="Aptos" w:hAnsi="Aptos"/>
        </w:rPr>
      </w:pPr>
      <w:r w:rsidRPr="00FD5D03">
        <w:rPr>
          <w:rFonts w:ascii="Aptos" w:hAnsi="Aptos"/>
        </w:rPr>
        <w:t>Applicants may ask for the application fee to be waived or reduced if payment would cause financial hardship. Supporting information should be provided where possible.</w:t>
      </w:r>
    </w:p>
    <w:p w14:paraId="1E62B7F6" w14:textId="3CDA4AC2" w:rsidR="00030740" w:rsidRPr="00920866" w:rsidRDefault="00904D65">
      <w:pPr>
        <w:rPr>
          <w:rFonts w:ascii="Aptos" w:hAnsi="Aptos"/>
          <w:color w:val="004C97" w:themeColor="accent5"/>
          <w:sz w:val="24"/>
          <w:szCs w:val="24"/>
        </w:rPr>
      </w:pPr>
      <w:r>
        <w:rPr>
          <w:rFonts w:ascii="Aptos" w:hAnsi="Aptos"/>
          <w:b/>
          <w:color w:val="004C97" w:themeColor="accent5"/>
          <w:sz w:val="24"/>
          <w:szCs w:val="24"/>
        </w:rPr>
        <w:br/>
      </w:r>
      <w:r w:rsidR="00FD5D03">
        <w:rPr>
          <w:rFonts w:ascii="Aptos" w:hAnsi="Aptos"/>
          <w:b/>
          <w:color w:val="004C97" w:themeColor="accent5"/>
          <w:sz w:val="24"/>
          <w:szCs w:val="24"/>
        </w:rPr>
        <w:t>How requests are processed</w:t>
      </w:r>
    </w:p>
    <w:p w14:paraId="21C5BA1F" w14:textId="3FBF6A9F" w:rsidR="00030740" w:rsidRPr="00920866" w:rsidRDefault="00AC4EE7" w:rsidP="008555A5">
      <w:pPr>
        <w:rPr>
          <w:rFonts w:ascii="Aptos" w:hAnsi="Aptos"/>
          <w:color w:val="004C97" w:themeColor="accent5"/>
          <w:sz w:val="24"/>
          <w:szCs w:val="24"/>
        </w:rPr>
      </w:pPr>
      <w:r w:rsidRPr="001A31D9">
        <w:rPr>
          <w:rFonts w:ascii="Aptos" w:hAnsi="Aptos"/>
        </w:rPr>
        <w:t>Ports Victoria will assess the request and respond within 30 days</w:t>
      </w:r>
      <w:r w:rsidR="00FD5D03">
        <w:rPr>
          <w:rFonts w:ascii="Aptos" w:hAnsi="Aptos"/>
        </w:rPr>
        <w:t>,</w:t>
      </w:r>
      <w:r w:rsidRPr="001A31D9">
        <w:rPr>
          <w:rFonts w:ascii="Aptos" w:hAnsi="Aptos"/>
        </w:rPr>
        <w:t xml:space="preserve"> unless an extension </w:t>
      </w:r>
      <w:r w:rsidR="002E463F">
        <w:rPr>
          <w:rFonts w:ascii="Aptos" w:hAnsi="Aptos"/>
        </w:rPr>
        <w:t>of time is permitted under the Act.</w:t>
      </w:r>
      <w:r w:rsidR="008555A5">
        <w:rPr>
          <w:rFonts w:ascii="Aptos" w:hAnsi="Aptos"/>
        </w:rPr>
        <w:br/>
      </w:r>
      <w:r w:rsidR="00904D65">
        <w:rPr>
          <w:rFonts w:ascii="Aptos" w:hAnsi="Aptos"/>
          <w:b/>
          <w:color w:val="004C97" w:themeColor="accent5"/>
          <w:sz w:val="24"/>
          <w:szCs w:val="24"/>
        </w:rPr>
        <w:br/>
      </w:r>
      <w:r w:rsidR="00904D65" w:rsidRPr="00920866">
        <w:rPr>
          <w:rFonts w:ascii="Aptos" w:hAnsi="Aptos"/>
          <w:b/>
          <w:color w:val="004C97" w:themeColor="accent5"/>
          <w:sz w:val="24"/>
          <w:szCs w:val="24"/>
        </w:rPr>
        <w:t>Access charges</w:t>
      </w:r>
    </w:p>
    <w:p w14:paraId="204710E5" w14:textId="77777777" w:rsidR="002E463F" w:rsidRPr="002E463F" w:rsidRDefault="002E463F" w:rsidP="002E463F">
      <w:pPr>
        <w:rPr>
          <w:rFonts w:ascii="Aptos" w:hAnsi="Aptos"/>
        </w:rPr>
      </w:pPr>
      <w:r w:rsidRPr="002E463F">
        <w:rPr>
          <w:rFonts w:ascii="Aptos" w:hAnsi="Aptos"/>
        </w:rPr>
        <w:t>Additional charges may apply for searching for, retrieving and providing access to documents. Applicants will be advised if any access charges apply before the request is processed further.</w:t>
      </w:r>
    </w:p>
    <w:p w14:paraId="0DAC066B" w14:textId="7DD2ECB8" w:rsidR="009550B4" w:rsidRDefault="009550B4">
      <w:pPr>
        <w:spacing w:after="160" w:line="259" w:lineRule="auto"/>
        <w:rPr>
          <w:rFonts w:ascii="Aptos" w:hAnsi="Aptos"/>
          <w:b/>
          <w:color w:val="004C97" w:themeColor="accent5"/>
          <w:sz w:val="24"/>
          <w:szCs w:val="24"/>
        </w:rPr>
      </w:pPr>
      <w:r>
        <w:rPr>
          <w:rFonts w:ascii="Aptos" w:hAnsi="Aptos"/>
          <w:b/>
          <w:color w:val="004C97" w:themeColor="accent5"/>
          <w:sz w:val="24"/>
          <w:szCs w:val="24"/>
        </w:rPr>
        <w:br w:type="page"/>
      </w:r>
    </w:p>
    <w:p w14:paraId="1B7EF98F" w14:textId="457D953C" w:rsidR="009550B4" w:rsidRPr="00920866" w:rsidRDefault="009550B4" w:rsidP="009550B4">
      <w:pPr>
        <w:rPr>
          <w:rFonts w:ascii="Aptos" w:hAnsi="Aptos"/>
          <w:color w:val="004C97" w:themeColor="accent5"/>
          <w:sz w:val="24"/>
          <w:szCs w:val="24"/>
        </w:rPr>
      </w:pPr>
      <w:r>
        <w:rPr>
          <w:rFonts w:ascii="Aptos" w:hAnsi="Aptos"/>
          <w:b/>
          <w:color w:val="004C97" w:themeColor="accent5"/>
          <w:sz w:val="24"/>
          <w:szCs w:val="24"/>
        </w:rPr>
        <w:lastRenderedPageBreak/>
        <w:t>Privacy Collection Statement</w:t>
      </w:r>
    </w:p>
    <w:p w14:paraId="078DF33B" w14:textId="6882BF79" w:rsidR="00EE2636" w:rsidRPr="00710D02" w:rsidRDefault="00EE2636" w:rsidP="00EE2636">
      <w:pPr>
        <w:rPr>
          <w:rFonts w:ascii="Aptos" w:hAnsi="Aptos"/>
          <w:szCs w:val="20"/>
        </w:rPr>
      </w:pPr>
      <w:r w:rsidRPr="00710D02">
        <w:rPr>
          <w:rFonts w:ascii="Aptos" w:hAnsi="Aptos"/>
          <w:szCs w:val="20"/>
        </w:rPr>
        <w:t xml:space="preserve">Ports Victoria is committed to protecting your privacy. The following Privacy Collection Statement explains how the personal information collected </w:t>
      </w:r>
      <w:r w:rsidR="00BA3CF9">
        <w:rPr>
          <w:rFonts w:ascii="Aptos" w:hAnsi="Aptos"/>
          <w:szCs w:val="20"/>
        </w:rPr>
        <w:t>on the FOI</w:t>
      </w:r>
      <w:r w:rsidR="00A912DC">
        <w:rPr>
          <w:rFonts w:ascii="Aptos" w:hAnsi="Aptos"/>
          <w:szCs w:val="20"/>
        </w:rPr>
        <w:t xml:space="preserve"> application form </w:t>
      </w:r>
      <w:r w:rsidRPr="00710D02">
        <w:rPr>
          <w:rFonts w:ascii="Aptos" w:hAnsi="Aptos"/>
          <w:szCs w:val="20"/>
        </w:rPr>
        <w:t>will be managed.</w:t>
      </w:r>
    </w:p>
    <w:p w14:paraId="3260A7C1" w14:textId="77777777" w:rsidR="009550B4" w:rsidRPr="00710D02" w:rsidRDefault="009550B4" w:rsidP="009550B4">
      <w:pPr>
        <w:rPr>
          <w:rFonts w:ascii="Aptos" w:hAnsi="Aptos"/>
          <w:i/>
          <w:iCs/>
          <w:szCs w:val="20"/>
        </w:rPr>
      </w:pPr>
      <w:r w:rsidRPr="00710D02">
        <w:rPr>
          <w:rFonts w:ascii="Aptos" w:hAnsi="Aptos"/>
          <w:i/>
          <w:iCs/>
          <w:szCs w:val="20"/>
        </w:rPr>
        <w:t>Ports Victoria collects the personal information requested in this form for the purpose of processing and responding to your Freedom of Information (FOI) request under the Freedom of Information Act 1982 (Vic).</w:t>
      </w:r>
    </w:p>
    <w:p w14:paraId="41105946" w14:textId="77777777" w:rsidR="009550B4" w:rsidRPr="00710D02" w:rsidRDefault="009550B4" w:rsidP="009550B4">
      <w:pPr>
        <w:rPr>
          <w:rFonts w:ascii="Aptos" w:hAnsi="Aptos"/>
          <w:i/>
          <w:iCs/>
          <w:szCs w:val="20"/>
        </w:rPr>
      </w:pPr>
      <w:r w:rsidRPr="00710D02">
        <w:rPr>
          <w:rFonts w:ascii="Aptos" w:hAnsi="Aptos"/>
          <w:i/>
          <w:iCs/>
          <w:szCs w:val="20"/>
        </w:rPr>
        <w:t xml:space="preserve">Your personal information will be used by authorised Ports Victoria employees and may be disclosed to other persons or organisations where necessary to process your request, where required or authorised by law, or in accordance with the Freedom of Information Act 1982 (Vic). </w:t>
      </w:r>
    </w:p>
    <w:p w14:paraId="2B3DBB2E" w14:textId="77777777" w:rsidR="009550B4" w:rsidRPr="00710D02" w:rsidRDefault="009550B4" w:rsidP="009550B4">
      <w:pPr>
        <w:rPr>
          <w:rFonts w:ascii="Aptos" w:hAnsi="Aptos"/>
          <w:i/>
          <w:iCs/>
          <w:szCs w:val="20"/>
        </w:rPr>
      </w:pPr>
      <w:r w:rsidRPr="00710D02">
        <w:rPr>
          <w:rFonts w:ascii="Aptos" w:hAnsi="Aptos"/>
          <w:i/>
          <w:iCs/>
          <w:szCs w:val="20"/>
        </w:rPr>
        <w:t xml:space="preserve">Ports Victoria manages personal information in accordance with the Privacy and Data Protection Act 2014 (Vic). You may request access to, or correction of, your personal information by contacting Ports Victoria's Privacy Officer at </w:t>
      </w:r>
      <w:r w:rsidRPr="00D63838">
        <w:rPr>
          <w:rFonts w:ascii="Aptos" w:hAnsi="Aptos"/>
          <w:i/>
          <w:iCs/>
          <w:color w:val="004C97" w:themeColor="accent1"/>
          <w:szCs w:val="20"/>
        </w:rPr>
        <w:t>privacy@ports.vic.gov.au</w:t>
      </w:r>
      <w:r w:rsidRPr="00710D02">
        <w:rPr>
          <w:rFonts w:ascii="Aptos" w:hAnsi="Aptos"/>
          <w:i/>
          <w:iCs/>
          <w:szCs w:val="20"/>
        </w:rPr>
        <w:t>.  For more information about how Ports Victoria handles personal information, refer to the Ports Victoria Privacy Policy.</w:t>
      </w:r>
    </w:p>
    <w:p w14:paraId="5B8F3199" w14:textId="77777777" w:rsidR="009550B4" w:rsidRDefault="009550B4" w:rsidP="009550B4">
      <w:pPr>
        <w:rPr>
          <w:rFonts w:ascii="Aptos" w:hAnsi="Aptos"/>
          <w:b/>
          <w:color w:val="004C97" w:themeColor="accent5"/>
          <w:sz w:val="24"/>
          <w:szCs w:val="24"/>
        </w:rPr>
      </w:pPr>
    </w:p>
    <w:p w14:paraId="47C6A9F4" w14:textId="188FB13D" w:rsidR="00030740" w:rsidRPr="00920866" w:rsidRDefault="00904D65" w:rsidP="009550B4">
      <w:pPr>
        <w:rPr>
          <w:rFonts w:ascii="Aptos" w:hAnsi="Aptos"/>
          <w:color w:val="004C97" w:themeColor="accent5"/>
          <w:sz w:val="24"/>
          <w:szCs w:val="24"/>
        </w:rPr>
      </w:pPr>
      <w:r w:rsidRPr="00920866">
        <w:rPr>
          <w:rFonts w:ascii="Aptos" w:hAnsi="Aptos"/>
          <w:b/>
          <w:color w:val="004C97" w:themeColor="accent5"/>
          <w:sz w:val="24"/>
          <w:szCs w:val="24"/>
        </w:rPr>
        <w:t>Application form</w:t>
      </w:r>
    </w:p>
    <w:p w14:paraId="544E22AC" w14:textId="6ADD6FE4" w:rsidR="00030740" w:rsidRPr="001A31D9" w:rsidRDefault="00AC4EE7" w:rsidP="00904D65">
      <w:pPr>
        <w:rPr>
          <w:rFonts w:ascii="Aptos" w:hAnsi="Aptos"/>
        </w:rPr>
        <w:sectPr w:rsidR="00030740" w:rsidRPr="001A31D9" w:rsidSect="00A406E4">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737" w:left="1134" w:header="709" w:footer="284" w:gutter="0"/>
          <w:pgNumType w:start="1"/>
          <w:cols w:space="708"/>
          <w:titlePg/>
          <w:docGrid w:linePitch="360"/>
        </w:sectPr>
      </w:pPr>
      <w:r w:rsidRPr="001A31D9">
        <w:rPr>
          <w:rFonts w:ascii="Aptos" w:hAnsi="Aptos"/>
        </w:rPr>
        <w:t>See the attached form on the next page</w:t>
      </w:r>
      <w:r w:rsidR="00E54AF5">
        <w:rPr>
          <w:rFonts w:ascii="Aptos" w:hAnsi="Aptos"/>
        </w:rPr>
        <w:t>.  You are free to use this form or</w:t>
      </w:r>
      <w:r w:rsidR="00710D02">
        <w:rPr>
          <w:rFonts w:ascii="Aptos" w:hAnsi="Aptos"/>
        </w:rPr>
        <w:t xml:space="preserve"> use the details required to process your request </w:t>
      </w:r>
      <w:r w:rsidR="0078274F">
        <w:rPr>
          <w:rFonts w:ascii="Aptos" w:hAnsi="Aptos"/>
        </w:rPr>
        <w:t>via</w:t>
      </w:r>
      <w:r w:rsidR="00710D02">
        <w:rPr>
          <w:rFonts w:ascii="Aptos" w:hAnsi="Aptos"/>
        </w:rPr>
        <w:t xml:space="preserve"> email or letter.</w:t>
      </w:r>
    </w:p>
    <w:p w14:paraId="5494F381" w14:textId="690BB328" w:rsidR="00030740" w:rsidRPr="002C4ADE" w:rsidRDefault="00AC4EE7">
      <w:pPr>
        <w:rPr>
          <w:rFonts w:ascii="Aptos" w:hAnsi="Aptos"/>
          <w:color w:val="004C97" w:themeColor="accent5"/>
          <w:sz w:val="22"/>
        </w:rPr>
      </w:pPr>
      <w:r w:rsidRPr="00C2237B">
        <w:rPr>
          <w:rFonts w:ascii="Aptos" w:hAnsi="Aptos"/>
          <w:b/>
          <w:color w:val="004C97" w:themeColor="accent5"/>
          <w:sz w:val="28"/>
        </w:rPr>
        <w:lastRenderedPageBreak/>
        <w:t>Freedom of Information application form</w:t>
      </w:r>
      <w:r w:rsidR="00E132CD">
        <w:rPr>
          <w:rFonts w:ascii="Aptos" w:hAnsi="Aptos"/>
          <w:b/>
          <w:color w:val="004C97" w:themeColor="accent5"/>
          <w:sz w:val="28"/>
        </w:rPr>
        <w:br/>
      </w:r>
    </w:p>
    <w:tbl>
      <w:tblPr>
        <w:tblStyle w:val="TableGrid"/>
        <w:tblW w:w="0" w:type="auto"/>
        <w:tblLook w:val="04A0" w:firstRow="1" w:lastRow="0" w:firstColumn="1" w:lastColumn="0" w:noHBand="0" w:noVBand="1"/>
      </w:tblPr>
      <w:tblGrid>
        <w:gridCol w:w="2405"/>
        <w:gridCol w:w="7223"/>
      </w:tblGrid>
      <w:tr w:rsidR="00BD1754" w:rsidRPr="002C4ADE" w14:paraId="2FE93ECE" w14:textId="77777777" w:rsidTr="00CB5CF9">
        <w:tc>
          <w:tcPr>
            <w:tcW w:w="2405" w:type="dxa"/>
            <w:shd w:val="clear" w:color="auto" w:fill="B7DBFF" w:themeFill="accent1" w:themeFillTint="33"/>
          </w:tcPr>
          <w:p w14:paraId="346DD483" w14:textId="4FE3321E" w:rsidR="00BD1754" w:rsidRPr="002C4ADE" w:rsidRDefault="00352B20" w:rsidP="00E168FB">
            <w:pPr>
              <w:rPr>
                <w:rFonts w:ascii="Aptos" w:hAnsi="Aptos"/>
                <w:b/>
                <w:bCs/>
                <w:sz w:val="22"/>
              </w:rPr>
            </w:pPr>
            <w:r w:rsidRPr="002C4ADE">
              <w:rPr>
                <w:rFonts w:ascii="Aptos" w:hAnsi="Aptos"/>
                <w:b/>
                <w:bCs/>
                <w:sz w:val="22"/>
              </w:rPr>
              <w:t>Full Name:</w:t>
            </w:r>
          </w:p>
        </w:tc>
        <w:tc>
          <w:tcPr>
            <w:tcW w:w="7223" w:type="dxa"/>
          </w:tcPr>
          <w:p w14:paraId="747E64AD" w14:textId="77777777" w:rsidR="00BD1754" w:rsidRPr="002C4ADE" w:rsidRDefault="00BD1754" w:rsidP="00E168FB">
            <w:pPr>
              <w:rPr>
                <w:rFonts w:ascii="Aptos" w:hAnsi="Aptos"/>
                <w:sz w:val="22"/>
              </w:rPr>
            </w:pPr>
          </w:p>
        </w:tc>
      </w:tr>
      <w:tr w:rsidR="00BD1754" w:rsidRPr="002C4ADE" w14:paraId="4599ACA9" w14:textId="77777777" w:rsidTr="00CB5CF9">
        <w:tc>
          <w:tcPr>
            <w:tcW w:w="2405" w:type="dxa"/>
            <w:shd w:val="clear" w:color="auto" w:fill="B7DBFF" w:themeFill="accent1" w:themeFillTint="33"/>
          </w:tcPr>
          <w:p w14:paraId="221B255A" w14:textId="478EE490" w:rsidR="00BD1754" w:rsidRPr="002C4ADE" w:rsidRDefault="00352B20" w:rsidP="00E168FB">
            <w:pPr>
              <w:rPr>
                <w:rFonts w:ascii="Aptos" w:hAnsi="Aptos"/>
                <w:b/>
                <w:bCs/>
                <w:sz w:val="22"/>
              </w:rPr>
            </w:pPr>
            <w:r w:rsidRPr="002C4ADE">
              <w:rPr>
                <w:rFonts w:ascii="Aptos" w:hAnsi="Aptos"/>
                <w:b/>
                <w:bCs/>
                <w:sz w:val="22"/>
              </w:rPr>
              <w:t>Organisation:</w:t>
            </w:r>
          </w:p>
        </w:tc>
        <w:tc>
          <w:tcPr>
            <w:tcW w:w="7223" w:type="dxa"/>
          </w:tcPr>
          <w:p w14:paraId="0674B03C" w14:textId="77777777" w:rsidR="00BD1754" w:rsidRPr="002C4ADE" w:rsidRDefault="00BD1754" w:rsidP="00E168FB">
            <w:pPr>
              <w:rPr>
                <w:rFonts w:ascii="Aptos" w:hAnsi="Aptos"/>
                <w:sz w:val="22"/>
              </w:rPr>
            </w:pPr>
          </w:p>
        </w:tc>
      </w:tr>
      <w:tr w:rsidR="00BD1754" w:rsidRPr="002C4ADE" w14:paraId="622DB0C9" w14:textId="77777777" w:rsidTr="00CB5CF9">
        <w:tc>
          <w:tcPr>
            <w:tcW w:w="2405" w:type="dxa"/>
            <w:shd w:val="clear" w:color="auto" w:fill="B7DBFF" w:themeFill="accent1" w:themeFillTint="33"/>
          </w:tcPr>
          <w:p w14:paraId="3381B872" w14:textId="2DAE8D00" w:rsidR="00BD1754" w:rsidRPr="002C4ADE" w:rsidRDefault="00352B20" w:rsidP="00E168FB">
            <w:pPr>
              <w:rPr>
                <w:rFonts w:ascii="Aptos" w:hAnsi="Aptos"/>
                <w:b/>
                <w:bCs/>
                <w:sz w:val="22"/>
              </w:rPr>
            </w:pPr>
            <w:r w:rsidRPr="002C4ADE">
              <w:rPr>
                <w:rFonts w:ascii="Aptos" w:hAnsi="Aptos"/>
                <w:b/>
                <w:bCs/>
                <w:sz w:val="22"/>
              </w:rPr>
              <w:t>Email:</w:t>
            </w:r>
          </w:p>
        </w:tc>
        <w:tc>
          <w:tcPr>
            <w:tcW w:w="7223" w:type="dxa"/>
          </w:tcPr>
          <w:p w14:paraId="128DBA38" w14:textId="77777777" w:rsidR="00BD1754" w:rsidRPr="002C4ADE" w:rsidRDefault="00BD1754" w:rsidP="00E168FB">
            <w:pPr>
              <w:rPr>
                <w:rFonts w:ascii="Aptos" w:hAnsi="Aptos"/>
                <w:sz w:val="22"/>
              </w:rPr>
            </w:pPr>
          </w:p>
        </w:tc>
      </w:tr>
      <w:tr w:rsidR="00BD1754" w:rsidRPr="002C4ADE" w14:paraId="708CBF8E" w14:textId="77777777" w:rsidTr="00CB5CF9">
        <w:tc>
          <w:tcPr>
            <w:tcW w:w="2405" w:type="dxa"/>
            <w:shd w:val="clear" w:color="auto" w:fill="B7DBFF" w:themeFill="accent1" w:themeFillTint="33"/>
          </w:tcPr>
          <w:p w14:paraId="0DE402F0" w14:textId="7B83663C" w:rsidR="00BD1754" w:rsidRPr="002C4ADE" w:rsidRDefault="00352B20" w:rsidP="00E168FB">
            <w:pPr>
              <w:rPr>
                <w:rFonts w:ascii="Aptos" w:hAnsi="Aptos"/>
                <w:b/>
                <w:bCs/>
                <w:sz w:val="22"/>
              </w:rPr>
            </w:pPr>
            <w:r w:rsidRPr="002C4ADE">
              <w:rPr>
                <w:rFonts w:ascii="Aptos" w:hAnsi="Aptos"/>
                <w:b/>
                <w:bCs/>
                <w:sz w:val="22"/>
              </w:rPr>
              <w:t>Contact Number(s):</w:t>
            </w:r>
          </w:p>
        </w:tc>
        <w:tc>
          <w:tcPr>
            <w:tcW w:w="7223" w:type="dxa"/>
          </w:tcPr>
          <w:p w14:paraId="7F516496" w14:textId="77777777" w:rsidR="00BD1754" w:rsidRPr="002C4ADE" w:rsidRDefault="00BD1754" w:rsidP="00E168FB">
            <w:pPr>
              <w:rPr>
                <w:rFonts w:ascii="Aptos" w:hAnsi="Aptos"/>
                <w:sz w:val="22"/>
              </w:rPr>
            </w:pPr>
          </w:p>
        </w:tc>
      </w:tr>
      <w:tr w:rsidR="00BD1754" w:rsidRPr="002C4ADE" w14:paraId="133055E2" w14:textId="77777777" w:rsidTr="00CB5CF9">
        <w:tc>
          <w:tcPr>
            <w:tcW w:w="2405" w:type="dxa"/>
            <w:shd w:val="clear" w:color="auto" w:fill="B7DBFF" w:themeFill="accent1" w:themeFillTint="33"/>
          </w:tcPr>
          <w:p w14:paraId="629DAE88" w14:textId="1EAFD284" w:rsidR="00BD1754" w:rsidRPr="002C4ADE" w:rsidRDefault="00352B20" w:rsidP="00E168FB">
            <w:pPr>
              <w:rPr>
                <w:rFonts w:ascii="Aptos" w:hAnsi="Aptos"/>
                <w:b/>
                <w:bCs/>
                <w:sz w:val="22"/>
              </w:rPr>
            </w:pPr>
            <w:r w:rsidRPr="002C4ADE">
              <w:rPr>
                <w:rFonts w:ascii="Aptos" w:hAnsi="Aptos"/>
                <w:b/>
                <w:bCs/>
                <w:sz w:val="22"/>
              </w:rPr>
              <w:t>Postal Address</w:t>
            </w:r>
            <w:r w:rsidR="00635FB6">
              <w:rPr>
                <w:rFonts w:ascii="Aptos" w:hAnsi="Aptos"/>
                <w:b/>
                <w:bCs/>
                <w:sz w:val="22"/>
              </w:rPr>
              <w:t>*</w:t>
            </w:r>
            <w:r w:rsidR="00CB0951" w:rsidRPr="002C4ADE">
              <w:rPr>
                <w:rFonts w:ascii="Aptos" w:hAnsi="Aptos"/>
                <w:b/>
                <w:bCs/>
                <w:sz w:val="22"/>
              </w:rPr>
              <w:t>:</w:t>
            </w:r>
          </w:p>
        </w:tc>
        <w:tc>
          <w:tcPr>
            <w:tcW w:w="7223" w:type="dxa"/>
          </w:tcPr>
          <w:p w14:paraId="563D92AA" w14:textId="73155AA6" w:rsidR="00BD1754" w:rsidRPr="00BD2A71" w:rsidRDefault="00CB0951" w:rsidP="00E168FB">
            <w:pPr>
              <w:rPr>
                <w:rFonts w:ascii="Aptos" w:hAnsi="Aptos"/>
                <w:i/>
                <w:iCs/>
                <w:color w:val="BFBFBF" w:themeColor="background1" w:themeShade="BF"/>
                <w:sz w:val="22"/>
              </w:rPr>
            </w:pPr>
            <w:r w:rsidRPr="00BD2A71">
              <w:rPr>
                <w:rFonts w:ascii="Aptos" w:hAnsi="Aptos"/>
                <w:i/>
                <w:iCs/>
                <w:color w:val="BFBFBF" w:themeColor="background1" w:themeShade="BF"/>
                <w:sz w:val="22"/>
              </w:rPr>
              <w:t>*Only complete if requesting correspondence via post</w:t>
            </w:r>
          </w:p>
        </w:tc>
      </w:tr>
    </w:tbl>
    <w:p w14:paraId="785E4D2F" w14:textId="3B530550" w:rsidR="00ED4D29" w:rsidRPr="002C4ADE" w:rsidRDefault="002C4ADE" w:rsidP="00ED4D29">
      <w:pPr>
        <w:rPr>
          <w:rFonts w:ascii="Aptos" w:hAnsi="Aptos"/>
          <w:sz w:val="22"/>
        </w:rPr>
      </w:pPr>
      <w:r w:rsidRPr="002C4ADE">
        <w:rPr>
          <w:rFonts w:ascii="Aptos" w:hAnsi="Aptos"/>
          <w:sz w:val="22"/>
        </w:rPr>
        <w:br/>
      </w:r>
      <w:r w:rsidR="00ED4D29" w:rsidRPr="002C4ADE">
        <w:rPr>
          <w:rFonts w:ascii="Aptos" w:hAnsi="Aptos"/>
          <w:sz w:val="22"/>
        </w:rPr>
        <w:t>Preferred access method:</w:t>
      </w:r>
    </w:p>
    <w:p w14:paraId="54C3ECF9" w14:textId="0B1F45A1" w:rsidR="00ED4D29" w:rsidRPr="002C4ADE" w:rsidRDefault="00ED4D29" w:rsidP="004C5262">
      <w:pPr>
        <w:pStyle w:val="ListParagraph"/>
        <w:numPr>
          <w:ilvl w:val="0"/>
          <w:numId w:val="26"/>
        </w:numPr>
        <w:spacing w:line="360" w:lineRule="auto"/>
        <w:rPr>
          <w:rFonts w:ascii="Aptos" w:hAnsi="Aptos"/>
          <w:sz w:val="22"/>
        </w:rPr>
      </w:pPr>
      <w:r w:rsidRPr="002C4ADE">
        <w:rPr>
          <w:rFonts w:ascii="Aptos" w:hAnsi="Aptos"/>
          <w:sz w:val="22"/>
        </w:rPr>
        <w:t>Email</w:t>
      </w:r>
      <w:r w:rsidR="004C5262" w:rsidRPr="002C4ADE">
        <w:rPr>
          <w:rFonts w:ascii="Aptos" w:hAnsi="Aptos"/>
          <w:sz w:val="22"/>
        </w:rPr>
        <w:t xml:space="preserve"> (receive electronically)</w:t>
      </w:r>
    </w:p>
    <w:p w14:paraId="7B66F1AF" w14:textId="0F02C6FD" w:rsidR="00ED4D29" w:rsidRPr="002C4ADE" w:rsidRDefault="00ED4D29" w:rsidP="004C5262">
      <w:pPr>
        <w:pStyle w:val="ListParagraph"/>
        <w:numPr>
          <w:ilvl w:val="0"/>
          <w:numId w:val="26"/>
        </w:numPr>
        <w:spacing w:line="360" w:lineRule="auto"/>
        <w:rPr>
          <w:rFonts w:ascii="Aptos" w:hAnsi="Aptos"/>
          <w:sz w:val="22"/>
        </w:rPr>
      </w:pPr>
      <w:r w:rsidRPr="002C4ADE">
        <w:rPr>
          <w:rFonts w:ascii="Aptos" w:hAnsi="Aptos"/>
          <w:sz w:val="22"/>
        </w:rPr>
        <w:t>Post</w:t>
      </w:r>
      <w:r w:rsidR="004C5262" w:rsidRPr="002C4ADE">
        <w:rPr>
          <w:rFonts w:ascii="Aptos" w:hAnsi="Aptos"/>
          <w:sz w:val="22"/>
        </w:rPr>
        <w:t xml:space="preserve"> (receive hard copy)</w:t>
      </w:r>
    </w:p>
    <w:p w14:paraId="3752AFA0" w14:textId="77777777" w:rsidR="00ED4D29" w:rsidRPr="002C4ADE" w:rsidRDefault="00ED4D29" w:rsidP="004C5262">
      <w:pPr>
        <w:pStyle w:val="ListParagraph"/>
        <w:numPr>
          <w:ilvl w:val="0"/>
          <w:numId w:val="26"/>
        </w:numPr>
        <w:spacing w:line="360" w:lineRule="auto"/>
        <w:rPr>
          <w:rFonts w:ascii="Aptos" w:hAnsi="Aptos"/>
          <w:sz w:val="22"/>
        </w:rPr>
      </w:pPr>
      <w:r w:rsidRPr="002C4ADE">
        <w:rPr>
          <w:rFonts w:ascii="Aptos" w:hAnsi="Aptos"/>
          <w:sz w:val="22"/>
        </w:rPr>
        <w:t>Inspection</w:t>
      </w:r>
    </w:p>
    <w:p w14:paraId="0755D462" w14:textId="55AD68F5" w:rsidR="00553C65" w:rsidRPr="002C4ADE" w:rsidRDefault="00ED4D29">
      <w:pPr>
        <w:rPr>
          <w:rFonts w:ascii="Aptos" w:hAnsi="Aptos"/>
          <w:sz w:val="22"/>
        </w:rPr>
      </w:pPr>
      <w:r w:rsidRPr="002C4ADE">
        <w:rPr>
          <w:rFonts w:ascii="Aptos" w:hAnsi="Aptos"/>
          <w:sz w:val="22"/>
        </w:rPr>
        <w:t>Do you need an interpreter?</w:t>
      </w:r>
      <w:r w:rsidR="00535B99" w:rsidRPr="002C4ADE">
        <w:rPr>
          <w:rFonts w:ascii="Aptos" w:hAnsi="Aptos"/>
          <w:sz w:val="22"/>
        </w:rPr>
        <w:tab/>
      </w:r>
      <w:r w:rsidR="00E132CD" w:rsidRPr="002C4ADE">
        <w:rPr>
          <w:rFonts w:ascii="Aptos" w:hAnsi="Aptos"/>
          <w:sz w:val="22"/>
        </w:rPr>
        <w:t xml:space="preserve">  </w:t>
      </w:r>
      <w:r w:rsidR="002C4ADE" w:rsidRPr="002C4ADE">
        <w:rPr>
          <w:rFonts w:ascii="Aptos" w:hAnsi="Aptos"/>
          <w:sz w:val="22"/>
        </w:rPr>
        <w:sym w:font="Wingdings" w:char="F071"/>
      </w:r>
      <w:r w:rsidR="002C4ADE" w:rsidRPr="002C4ADE">
        <w:rPr>
          <w:rFonts w:ascii="Aptos" w:hAnsi="Aptos"/>
          <w:sz w:val="22"/>
        </w:rPr>
        <w:t xml:space="preserve"> Yes or </w:t>
      </w:r>
      <w:r w:rsidR="002C4ADE" w:rsidRPr="002C4ADE">
        <w:rPr>
          <w:rFonts w:ascii="Aptos" w:hAnsi="Aptos"/>
          <w:sz w:val="22"/>
        </w:rPr>
        <w:sym w:font="Wingdings" w:char="F071"/>
      </w:r>
      <w:r w:rsidR="002C4ADE" w:rsidRPr="002C4ADE">
        <w:rPr>
          <w:rFonts w:ascii="Aptos" w:hAnsi="Aptos"/>
          <w:sz w:val="22"/>
        </w:rPr>
        <w:t xml:space="preserve"> No</w:t>
      </w:r>
    </w:p>
    <w:p w14:paraId="7F6542B2" w14:textId="57D8B0BB" w:rsidR="00030740" w:rsidRPr="002C4ADE" w:rsidRDefault="00AC4EE7">
      <w:pPr>
        <w:rPr>
          <w:rFonts w:ascii="Aptos" w:hAnsi="Aptos"/>
          <w:sz w:val="22"/>
        </w:rPr>
      </w:pPr>
      <w:r w:rsidRPr="002C4ADE">
        <w:rPr>
          <w:rFonts w:ascii="Aptos" w:hAnsi="Aptos"/>
          <w:sz w:val="22"/>
        </w:rPr>
        <w:t>Describe the documents requested:</w:t>
      </w:r>
    </w:p>
    <w:p w14:paraId="012BD55A" w14:textId="624372C8" w:rsidR="00C2237B" w:rsidRDefault="00535B99" w:rsidP="00535B99">
      <w:pPr>
        <w:spacing w:line="720" w:lineRule="auto"/>
        <w:rPr>
          <w:rFonts w:ascii="Aptos" w:hAnsi="Aptos"/>
          <w:sz w:val="22"/>
          <w:u w:val="single"/>
        </w:rPr>
      </w:pP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r w:rsidRPr="002C4ADE">
        <w:rPr>
          <w:rFonts w:ascii="Aptos" w:hAnsi="Aptos"/>
          <w:sz w:val="22"/>
          <w:u w:val="single"/>
        </w:rPr>
        <w:tab/>
      </w:r>
    </w:p>
    <w:p w14:paraId="6C9B01B6" w14:textId="77777777" w:rsidR="00E133BA" w:rsidRPr="00E133BA" w:rsidRDefault="00E635D2" w:rsidP="00E635D2">
      <w:pPr>
        <w:rPr>
          <w:rFonts w:ascii="Aptos" w:hAnsi="Aptos"/>
          <w:b/>
          <w:bCs/>
          <w:sz w:val="18"/>
          <w:szCs w:val="18"/>
        </w:rPr>
      </w:pPr>
      <w:r w:rsidRPr="00E133BA">
        <w:rPr>
          <w:rFonts w:ascii="Aptos" w:hAnsi="Aptos"/>
          <w:b/>
          <w:bCs/>
          <w:sz w:val="18"/>
          <w:szCs w:val="18"/>
        </w:rPr>
        <w:t>PRIVACY COLLECTION STATEMENT</w:t>
      </w:r>
    </w:p>
    <w:p w14:paraId="71C6ABF6" w14:textId="30B6B719" w:rsidR="00E635D2" w:rsidRPr="00E635D2" w:rsidRDefault="00E635D2" w:rsidP="00E635D2">
      <w:pPr>
        <w:rPr>
          <w:rFonts w:ascii="Aptos" w:hAnsi="Aptos"/>
          <w:sz w:val="18"/>
          <w:szCs w:val="18"/>
        </w:rPr>
      </w:pPr>
      <w:r w:rsidRPr="00E635D2">
        <w:rPr>
          <w:rFonts w:ascii="Aptos" w:hAnsi="Aptos"/>
          <w:sz w:val="18"/>
          <w:szCs w:val="18"/>
        </w:rPr>
        <w:t xml:space="preserve">Ports Victoria collects the personal information requested in this form for the purpose of processing and responding to your Freedom of Information (FOI) request under the </w:t>
      </w:r>
      <w:r w:rsidRPr="00E133BA">
        <w:rPr>
          <w:rFonts w:ascii="Aptos" w:hAnsi="Aptos"/>
          <w:i/>
          <w:iCs/>
          <w:sz w:val="18"/>
          <w:szCs w:val="18"/>
        </w:rPr>
        <w:t>Freedom of Information Act 1982</w:t>
      </w:r>
      <w:r w:rsidRPr="00E635D2">
        <w:rPr>
          <w:rFonts w:ascii="Aptos" w:hAnsi="Aptos"/>
          <w:sz w:val="18"/>
          <w:szCs w:val="18"/>
        </w:rPr>
        <w:t xml:space="preserve"> (Vic).</w:t>
      </w:r>
    </w:p>
    <w:p w14:paraId="6DBFF599" w14:textId="77777777" w:rsidR="00E635D2" w:rsidRPr="00E635D2" w:rsidRDefault="00E635D2" w:rsidP="00E635D2">
      <w:pPr>
        <w:rPr>
          <w:rFonts w:ascii="Aptos" w:hAnsi="Aptos"/>
          <w:sz w:val="18"/>
          <w:szCs w:val="18"/>
        </w:rPr>
      </w:pPr>
      <w:r w:rsidRPr="00E635D2">
        <w:rPr>
          <w:rFonts w:ascii="Aptos" w:hAnsi="Aptos"/>
          <w:sz w:val="18"/>
          <w:szCs w:val="18"/>
        </w:rPr>
        <w:t xml:space="preserve">Your personal information will be used by authorised Ports Victoria employees and may be disclosed to other persons or organisations where necessary to process your request, where required or authorised by law, or in accordance with the </w:t>
      </w:r>
      <w:r w:rsidRPr="00E133BA">
        <w:rPr>
          <w:rFonts w:ascii="Aptos" w:hAnsi="Aptos"/>
          <w:i/>
          <w:iCs/>
          <w:sz w:val="18"/>
          <w:szCs w:val="18"/>
        </w:rPr>
        <w:t>Freedom of Information Act 1982</w:t>
      </w:r>
      <w:r w:rsidRPr="00E635D2">
        <w:rPr>
          <w:rFonts w:ascii="Aptos" w:hAnsi="Aptos"/>
          <w:sz w:val="18"/>
          <w:szCs w:val="18"/>
        </w:rPr>
        <w:t xml:space="preserve"> (Vic). </w:t>
      </w:r>
    </w:p>
    <w:p w14:paraId="783DEAE3" w14:textId="77777777" w:rsidR="00E635D2" w:rsidRPr="00E635D2" w:rsidRDefault="00E635D2" w:rsidP="00E635D2">
      <w:pPr>
        <w:rPr>
          <w:rFonts w:ascii="Aptos" w:hAnsi="Aptos"/>
          <w:sz w:val="18"/>
          <w:szCs w:val="18"/>
        </w:rPr>
      </w:pPr>
      <w:r w:rsidRPr="00E635D2">
        <w:rPr>
          <w:rFonts w:ascii="Aptos" w:hAnsi="Aptos"/>
          <w:sz w:val="18"/>
          <w:szCs w:val="18"/>
        </w:rPr>
        <w:t xml:space="preserve">Ports Victoria manages personal information in accordance with the </w:t>
      </w:r>
      <w:r w:rsidRPr="00F4736D">
        <w:rPr>
          <w:rFonts w:ascii="Aptos" w:hAnsi="Aptos"/>
          <w:i/>
          <w:iCs/>
          <w:sz w:val="18"/>
          <w:szCs w:val="18"/>
        </w:rPr>
        <w:t>Privacy and Data Protection Act 2014</w:t>
      </w:r>
      <w:r w:rsidRPr="00E635D2">
        <w:rPr>
          <w:rFonts w:ascii="Aptos" w:hAnsi="Aptos"/>
          <w:sz w:val="18"/>
          <w:szCs w:val="18"/>
        </w:rPr>
        <w:t xml:space="preserve"> (Vic). You may request access to, or correction of, your personal information by contacting Ports Victoria's Privacy Officer at </w:t>
      </w:r>
      <w:r w:rsidRPr="00E635D2">
        <w:rPr>
          <w:rFonts w:ascii="Aptos" w:hAnsi="Aptos"/>
          <w:color w:val="004C97" w:themeColor="accent1"/>
          <w:sz w:val="18"/>
          <w:szCs w:val="18"/>
        </w:rPr>
        <w:t>privacy@ports.vic.gov.au</w:t>
      </w:r>
      <w:r w:rsidRPr="00E635D2">
        <w:rPr>
          <w:rFonts w:ascii="Aptos" w:hAnsi="Aptos"/>
          <w:sz w:val="18"/>
          <w:szCs w:val="18"/>
        </w:rPr>
        <w:t>.  For more information about how Ports Victoria handles personal information, refer to the Ports Victoria Privacy Policy.</w:t>
      </w:r>
    </w:p>
    <w:p w14:paraId="1767107D" w14:textId="77777777" w:rsidR="00553C65" w:rsidRPr="002C4ADE" w:rsidRDefault="00553C65">
      <w:pPr>
        <w:rPr>
          <w:rFonts w:ascii="Aptos" w:hAnsi="Aptos"/>
          <w:sz w:val="22"/>
        </w:rPr>
      </w:pPr>
    </w:p>
    <w:p w14:paraId="3FFFBEA4" w14:textId="7D0DD9BD" w:rsidR="00030740" w:rsidRPr="002C4ADE" w:rsidRDefault="00AC4EE7">
      <w:pPr>
        <w:rPr>
          <w:rFonts w:ascii="Aptos" w:hAnsi="Aptos"/>
          <w:sz w:val="22"/>
        </w:rPr>
      </w:pPr>
      <w:r w:rsidRPr="002C4ADE">
        <w:rPr>
          <w:rFonts w:ascii="Aptos" w:hAnsi="Aptos"/>
          <w:sz w:val="22"/>
        </w:rPr>
        <w:t>Signature: ______________________________</w:t>
      </w:r>
    </w:p>
    <w:p w14:paraId="51416ACD" w14:textId="77777777" w:rsidR="00030740" w:rsidRDefault="00AC4EE7">
      <w:pPr>
        <w:rPr>
          <w:rFonts w:ascii="Aptos" w:hAnsi="Aptos"/>
          <w:sz w:val="22"/>
        </w:rPr>
      </w:pPr>
      <w:r w:rsidRPr="002C4ADE">
        <w:rPr>
          <w:rFonts w:ascii="Aptos" w:hAnsi="Aptos"/>
          <w:sz w:val="22"/>
        </w:rPr>
        <w:t>Date: ______________________________</w:t>
      </w:r>
    </w:p>
    <w:p w14:paraId="483828EC" w14:textId="77777777" w:rsidR="005C62C1" w:rsidRDefault="005C62C1">
      <w:pPr>
        <w:rPr>
          <w:rFonts w:ascii="Aptos" w:hAnsi="Aptos"/>
          <w:sz w:val="22"/>
        </w:rPr>
      </w:pPr>
    </w:p>
    <w:sectPr w:rsidR="005C62C1" w:rsidSect="00BF08B5">
      <w:pgSz w:w="11906" w:h="16838" w:code="9"/>
      <w:pgMar w:top="851" w:right="1134" w:bottom="737"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480C" w14:textId="77777777" w:rsidR="00C86FB1" w:rsidRDefault="00C86FB1" w:rsidP="009835AD">
      <w:r>
        <w:separator/>
      </w:r>
    </w:p>
  </w:endnote>
  <w:endnote w:type="continuationSeparator" w:id="0">
    <w:p w14:paraId="1FAB1783" w14:textId="77777777" w:rsidR="00C86FB1" w:rsidRDefault="00C86FB1" w:rsidP="0098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FD9D" w14:textId="77777777" w:rsidR="00D06411" w:rsidRDefault="00D06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2521" w14:textId="77777777" w:rsidR="009D3730" w:rsidRDefault="009D3730" w:rsidP="00B211F9">
    <w:pPr>
      <w:pStyle w:val="FooterHeading"/>
    </w:pPr>
    <w:r>
      <w:ptab w:relativeTo="margin" w:alignment="left" w:leader="none"/>
    </w:r>
    <w:r>
      <w:ptab w:relativeTo="margin" w:alignment="center" w:leader="none"/>
    </w:r>
    <w:r>
      <w:ptab w:relativeTo="margin" w:alignment="right" w:leader="none"/>
    </w:r>
    <w:r>
      <w:t xml:space="preserve">Page </w:t>
    </w:r>
    <w:r w:rsidRPr="00514F31">
      <w:fldChar w:fldCharType="begin"/>
    </w:r>
    <w:r w:rsidRPr="00514F31">
      <w:instrText xml:space="preserve"> PAGE   \* MERGEFORMAT </w:instrText>
    </w:r>
    <w:r w:rsidRPr="00514F31">
      <w:fldChar w:fldCharType="separate"/>
    </w:r>
    <w:r>
      <w:t>1</w:t>
    </w:r>
    <w:r w:rsidRPr="00514F31">
      <w:rPr>
        <w:noProof/>
      </w:rPr>
      <w:fldChar w:fldCharType="end"/>
    </w:r>
  </w:p>
  <w:p w14:paraId="6F503721" w14:textId="77777777" w:rsidR="00514F31" w:rsidRPr="009D3730" w:rsidRDefault="009D3730" w:rsidP="00530917">
    <w:pPr>
      <w:pStyle w:val="Footer"/>
    </w:pPr>
    <w:r>
      <w:rPr>
        <w:noProof/>
      </w:rPr>
      <mc:AlternateContent>
        <mc:Choice Requires="wpg">
          <w:drawing>
            <wp:anchor distT="0" distB="0" distL="114300" distR="114300" simplePos="0" relativeHeight="251650560" behindDoc="1" locked="0" layoutInCell="1" allowOverlap="1" wp14:anchorId="0845BECF" wp14:editId="76B5C9C3">
              <wp:simplePos x="0" y="0"/>
              <wp:positionH relativeFrom="margin">
                <wp:align>right</wp:align>
              </wp:positionH>
              <wp:positionV relativeFrom="page">
                <wp:align>bottom</wp:align>
              </wp:positionV>
              <wp:extent cx="478800" cy="504000"/>
              <wp:effectExtent l="0" t="0" r="0" b="0"/>
              <wp:wrapNone/>
              <wp:docPr id="1" name="Group 1"/>
              <wp:cNvGraphicFramePr/>
              <a:graphic xmlns:a="http://schemas.openxmlformats.org/drawingml/2006/main">
                <a:graphicData uri="http://schemas.microsoft.com/office/word/2010/wordprocessingGroup">
                  <wpg:wgp>
                    <wpg:cNvGrpSpPr/>
                    <wpg:grpSpPr>
                      <a:xfrm>
                        <a:off x="0" y="0"/>
                        <a:ext cx="478800" cy="504000"/>
                        <a:chOff x="0" y="0"/>
                        <a:chExt cx="476885" cy="503555"/>
                      </a:xfrm>
                    </wpg:grpSpPr>
                    <wps:wsp>
                      <wps:cNvPr id="3" name="Graphic 4"/>
                      <wps:cNvSpPr/>
                      <wps:spPr>
                        <a:xfrm>
                          <a:off x="0" y="57150"/>
                          <a:ext cx="129540" cy="212090"/>
                        </a:xfrm>
                        <a:custGeom>
                          <a:avLst/>
                          <a:gdLst>
                            <a:gd name="connsiteX0" fmla="*/ 100720 w 129777"/>
                            <a:gd name="connsiteY0" fmla="*/ 0 h 213065"/>
                            <a:gd name="connsiteX1" fmla="*/ 129778 w 129777"/>
                            <a:gd name="connsiteY1" fmla="*/ 0 h 213065"/>
                            <a:gd name="connsiteX2" fmla="*/ 29058 w 129777"/>
                            <a:gd name="connsiteY2" fmla="*/ 213065 h 213065"/>
                            <a:gd name="connsiteX3" fmla="*/ 0 w 129777"/>
                            <a:gd name="connsiteY3" fmla="*/ 213065 h 213065"/>
                          </a:gdLst>
                          <a:ahLst/>
                          <a:cxnLst>
                            <a:cxn ang="0">
                              <a:pos x="connsiteX0" y="connsiteY0"/>
                            </a:cxn>
                            <a:cxn ang="0">
                              <a:pos x="connsiteX1" y="connsiteY1"/>
                            </a:cxn>
                            <a:cxn ang="0">
                              <a:pos x="connsiteX2" y="connsiteY2"/>
                            </a:cxn>
                            <a:cxn ang="0">
                              <a:pos x="connsiteX3" y="connsiteY3"/>
                            </a:cxn>
                          </a:cxnLst>
                          <a:rect l="l" t="t" r="r" b="b"/>
                          <a:pathLst>
                            <a:path w="129777" h="213065">
                              <a:moveTo>
                                <a:pt x="100720" y="0"/>
                              </a:moveTo>
                              <a:lnTo>
                                <a:pt x="129778" y="0"/>
                              </a:lnTo>
                              <a:lnTo>
                                <a:pt x="29058" y="213065"/>
                              </a:lnTo>
                              <a:lnTo>
                                <a:pt x="0" y="213065"/>
                              </a:lnTo>
                              <a:close/>
                            </a:path>
                          </a:pathLst>
                        </a:custGeom>
                        <a:solidFill>
                          <a:srgbClr val="FDDA24"/>
                        </a:solidFill>
                        <a:ln w="1214" cap="flat">
                          <a:noFill/>
                          <a:prstDash val="solid"/>
                          <a:miter/>
                        </a:ln>
                      </wps:spPr>
                      <wps:bodyPr rtlCol="0" anchor="ctr"/>
                    </wps:wsp>
                    <wps:wsp>
                      <wps:cNvPr id="4" name="Rectangle 4"/>
                      <wps:cNvSpPr/>
                      <wps:spPr>
                        <a:xfrm>
                          <a:off x="238125" y="0"/>
                          <a:ext cx="238760" cy="5035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563E5C" id="Group 1" o:spid="_x0000_s1026" style="position:absolute;margin-left:-13.5pt;margin-top:0;width:37.7pt;height:39.7pt;z-index:-251665920;mso-position-horizontal:right;mso-position-horizontal-relative:margin;mso-position-vertical:bottom;mso-position-vertical-relative:page;mso-width-relative:margin;mso-height-relative:margin" coordsize="476885,50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">
              <v:shape id="Graphic 4" o:spid="_x0000_s1027" style="position:absolute;top:57150;width:129540;height:212090;visibility:visible;mso-wrap-style:square;v-text-anchor:middle" coordsize="129777,21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" path="m100720,r29058,l29058,213065,,213065,100720,xe" fillcolor="#fdda24" stroked="f" strokeweight=".03372mm">
                <v:stroke joinstyle="miter"/>
                <v:path arrowok="t" o:connecttype="custom" o:connectlocs="100536,0;129541,0;29005,212090;0,212090" o:connectangles="0,0,0,0"/>
              </v:shape>
              <v:rect id="Rectangle 4" o:spid="_x0000_s1028" style="position:absolute;left:238125;width:238760;height:503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w10:wrap anchorx="margin"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22AC" w14:textId="18F1A199" w:rsidR="00C42563" w:rsidRPr="00CA1CD5" w:rsidRDefault="00EA6874" w:rsidP="00A406E4">
    <w:pPr>
      <w:pStyle w:val="FooterHeading"/>
    </w:pPr>
    <w:r>
      <w:t>Freedom of Information Guidance – Updated 1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3A92" w14:textId="77777777" w:rsidR="00C86FB1" w:rsidRDefault="00C86FB1" w:rsidP="009835AD">
      <w:r>
        <w:separator/>
      </w:r>
    </w:p>
  </w:footnote>
  <w:footnote w:type="continuationSeparator" w:id="0">
    <w:p w14:paraId="155B22D4" w14:textId="77777777" w:rsidR="00C86FB1" w:rsidRDefault="00C86FB1" w:rsidP="00983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BCD3" w14:textId="77777777" w:rsidR="00B211F9" w:rsidRDefault="00F8212D">
    <w:pPr>
      <w:pStyle w:val="Header"/>
    </w:pPr>
    <w:r>
      <w:rPr>
        <w:noProof/>
      </w:rPr>
      <mc:AlternateContent>
        <mc:Choice Requires="wps">
          <w:drawing>
            <wp:anchor distT="0" distB="0" distL="0" distR="0" simplePos="0" relativeHeight="251666944" behindDoc="0" locked="0" layoutInCell="1" allowOverlap="1" wp14:anchorId="2B8C7182" wp14:editId="0ABF772A">
              <wp:simplePos x="635" y="635"/>
              <wp:positionH relativeFrom="page">
                <wp:align>center</wp:align>
              </wp:positionH>
              <wp:positionV relativeFrom="page">
                <wp:align>top</wp:align>
              </wp:positionV>
              <wp:extent cx="609600" cy="381000"/>
              <wp:effectExtent l="0" t="0" r="0" b="0"/>
              <wp:wrapNone/>
              <wp:docPr id="7910352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7837054" w14:textId="77777777" w:rsidR="00F8212D" w:rsidRPr="00F8212D" w:rsidRDefault="00F8212D" w:rsidP="00F8212D">
                          <w:pPr>
                            <w:spacing w:after="0"/>
                            <w:rPr>
                              <w:rFonts w:ascii="Aptos" w:eastAsia="Aptos" w:hAnsi="Aptos" w:cs="Aptos"/>
                              <w:noProof/>
                              <w:color w:val="FF0000"/>
                              <w:sz w:val="24"/>
                              <w:szCs w:val="24"/>
                            </w:rPr>
                          </w:pPr>
                          <w:r w:rsidRPr="00F8212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8C7182"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77837054" w14:textId="77777777" w:rsidR="00F8212D" w:rsidRPr="00F8212D" w:rsidRDefault="00F8212D" w:rsidP="00F8212D">
                    <w:pPr>
                      <w:spacing w:after="0"/>
                      <w:rPr>
                        <w:rFonts w:ascii="Aptos" w:eastAsia="Aptos" w:hAnsi="Aptos" w:cs="Aptos"/>
                        <w:noProof/>
                        <w:color w:val="FF0000"/>
                        <w:sz w:val="24"/>
                        <w:szCs w:val="24"/>
                      </w:rPr>
                    </w:pPr>
                    <w:r w:rsidRPr="00F8212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0DD7" w14:textId="77777777" w:rsidR="00514F31" w:rsidRPr="0094552D" w:rsidRDefault="00F8212D" w:rsidP="00E04495">
    <w:pPr>
      <w:pStyle w:val="Header"/>
      <w:tabs>
        <w:tab w:val="clear" w:pos="4513"/>
        <w:tab w:val="clear" w:pos="9026"/>
      </w:tabs>
      <w:rPr>
        <w:sz w:val="16"/>
        <w:szCs w:val="16"/>
      </w:rPr>
    </w:pPr>
    <w:r>
      <w:rPr>
        <w:noProof/>
        <w:sz w:val="16"/>
        <w:szCs w:val="16"/>
      </w:rPr>
      <mc:AlternateContent>
        <mc:Choice Requires="wps">
          <w:drawing>
            <wp:anchor distT="0" distB="0" distL="0" distR="0" simplePos="0" relativeHeight="251671040" behindDoc="0" locked="0" layoutInCell="1" allowOverlap="1" wp14:anchorId="1493BBA2" wp14:editId="235575C8">
              <wp:simplePos x="635" y="635"/>
              <wp:positionH relativeFrom="page">
                <wp:align>center</wp:align>
              </wp:positionH>
              <wp:positionV relativeFrom="page">
                <wp:align>top</wp:align>
              </wp:positionV>
              <wp:extent cx="609600" cy="381000"/>
              <wp:effectExtent l="0" t="0" r="0" b="0"/>
              <wp:wrapNone/>
              <wp:docPr id="1666141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0BA45A9" w14:textId="77777777" w:rsidR="00F8212D" w:rsidRPr="00F8212D" w:rsidRDefault="00F8212D" w:rsidP="00F8212D">
                          <w:pPr>
                            <w:spacing w:after="0"/>
                            <w:rPr>
                              <w:rFonts w:ascii="Aptos" w:eastAsia="Aptos" w:hAnsi="Aptos" w:cs="Aptos"/>
                              <w:noProof/>
                              <w:color w:val="FF0000"/>
                              <w:sz w:val="24"/>
                              <w:szCs w:val="24"/>
                            </w:rPr>
                          </w:pPr>
                          <w:r w:rsidRPr="00F8212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93BBA2" id="_x0000_t202" coordsize="21600,21600" o:spt="202" path="m,l,21600r21600,l21600,xe">
              <v:stroke joinstyle="miter"/>
              <v:path gradientshapeok="t" o:connecttype="rect"/>
            </v:shapetype>
            <v:shape id="Text Box 3" o:spid="_x0000_s1027" type="#_x0000_t202" alt="OFFICIAL" style="position:absolute;margin-left:0;margin-top:0;width:48pt;height:30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30BA45A9" w14:textId="77777777" w:rsidR="00F8212D" w:rsidRPr="00F8212D" w:rsidRDefault="00F8212D" w:rsidP="00F8212D">
                    <w:pPr>
                      <w:spacing w:after="0"/>
                      <w:rPr>
                        <w:rFonts w:ascii="Aptos" w:eastAsia="Aptos" w:hAnsi="Aptos" w:cs="Aptos"/>
                        <w:noProof/>
                        <w:color w:val="FF0000"/>
                        <w:sz w:val="24"/>
                        <w:szCs w:val="24"/>
                      </w:rPr>
                    </w:pPr>
                    <w:r w:rsidRPr="00F8212D">
                      <w:rPr>
                        <w:rFonts w:ascii="Aptos" w:eastAsia="Aptos" w:hAnsi="Aptos" w:cs="Aptos"/>
                        <w:noProof/>
                        <w:color w:val="FF0000"/>
                        <w:sz w:val="24"/>
                        <w:szCs w:val="24"/>
                      </w:rPr>
                      <w:t>OFFICIAL</w:t>
                    </w:r>
                  </w:p>
                </w:txbxContent>
              </v:textbox>
              <w10:wrap anchorx="page" anchory="page"/>
            </v:shape>
          </w:pict>
        </mc:Fallback>
      </mc:AlternateContent>
    </w:r>
    <w:r w:rsidR="0094552D" w:rsidRPr="0094552D">
      <w:rPr>
        <w:noProof/>
        <w:sz w:val="16"/>
        <w:szCs w:val="16"/>
      </w:rPr>
      <mc:AlternateContent>
        <mc:Choice Requires="wpg">
          <w:drawing>
            <wp:anchor distT="0" distB="0" distL="114300" distR="114300" simplePos="0" relativeHeight="251654656" behindDoc="0" locked="1" layoutInCell="1" allowOverlap="1" wp14:anchorId="23887070" wp14:editId="444E3B4C">
              <wp:simplePos x="0" y="0"/>
              <wp:positionH relativeFrom="page">
                <wp:align>left</wp:align>
              </wp:positionH>
              <wp:positionV relativeFrom="page">
                <wp:align>top</wp:align>
              </wp:positionV>
              <wp:extent cx="7380000" cy="756000"/>
              <wp:effectExtent l="0" t="0" r="0" b="6350"/>
              <wp:wrapTopAndBottom/>
              <wp:docPr id="2" name="Group 11"/>
              <wp:cNvGraphicFramePr/>
              <a:graphic xmlns:a="http://schemas.openxmlformats.org/drawingml/2006/main">
                <a:graphicData uri="http://schemas.microsoft.com/office/word/2010/wordprocessingGroup">
                  <wpg:wgp>
                    <wpg:cNvGrpSpPr/>
                    <wpg:grpSpPr>
                      <a:xfrm>
                        <a:off x="0" y="0"/>
                        <a:ext cx="7380000" cy="756000"/>
                        <a:chOff x="0" y="0"/>
                        <a:chExt cx="7381215" cy="755312"/>
                      </a:xfrm>
                    </wpg:grpSpPr>
                    <wps:wsp>
                      <wps:cNvPr id="5" name="Rectangle 5"/>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6" name="Group 6"/>
                      <wpg:cNvGrpSpPr/>
                      <wpg:grpSpPr>
                        <a:xfrm>
                          <a:off x="179151" y="179151"/>
                          <a:ext cx="7202064" cy="576161"/>
                          <a:chOff x="179151" y="179151"/>
                          <a:chExt cx="7202064" cy="576161"/>
                        </a:xfrm>
                      </wpg:grpSpPr>
                      <wps:wsp>
                        <wps:cNvPr id="7" name="Graphic 2"/>
                        <wps:cNvSpPr/>
                        <wps:spPr>
                          <a:xfrm>
                            <a:off x="179151" y="179151"/>
                            <a:ext cx="7202064" cy="576160"/>
                          </a:xfrm>
                          <a:custGeom>
                            <a:avLst/>
                            <a:gdLst>
                              <a:gd name="connsiteX0" fmla="*/ 0 w 7202064"/>
                              <a:gd name="connsiteY0" fmla="*/ 0 h 576160"/>
                              <a:gd name="connsiteX1" fmla="*/ 7202065 w 7202064"/>
                              <a:gd name="connsiteY1" fmla="*/ 0 h 576160"/>
                              <a:gd name="connsiteX2" fmla="*/ 7202065 w 7202064"/>
                              <a:gd name="connsiteY2" fmla="*/ 576161 h 576160"/>
                              <a:gd name="connsiteX3" fmla="*/ 0 w 7202064"/>
                              <a:gd name="connsiteY3" fmla="*/ 576161 h 576160"/>
                            </a:gdLst>
                            <a:ahLst/>
                            <a:cxnLst>
                              <a:cxn ang="0">
                                <a:pos x="connsiteX0" y="connsiteY0"/>
                              </a:cxn>
                              <a:cxn ang="0">
                                <a:pos x="connsiteX1" y="connsiteY1"/>
                              </a:cxn>
                              <a:cxn ang="0">
                                <a:pos x="connsiteX2" y="connsiteY2"/>
                              </a:cxn>
                              <a:cxn ang="0">
                                <a:pos x="connsiteX3" y="connsiteY3"/>
                              </a:cxn>
                            </a:cxnLst>
                            <a:rect l="l" t="t" r="r" b="b"/>
                            <a:pathLst>
                              <a:path w="7202064" h="576160">
                                <a:moveTo>
                                  <a:pt x="0" y="0"/>
                                </a:moveTo>
                                <a:lnTo>
                                  <a:pt x="7202065" y="0"/>
                                </a:lnTo>
                                <a:lnTo>
                                  <a:pt x="7202065" y="576161"/>
                                </a:lnTo>
                                <a:lnTo>
                                  <a:pt x="0" y="576161"/>
                                </a:lnTo>
                                <a:close/>
                              </a:path>
                            </a:pathLst>
                          </a:custGeom>
                          <a:solidFill>
                            <a:schemeClr val="accent1"/>
                          </a:solidFill>
                          <a:ln w="1270" cap="flat">
                            <a:noFill/>
                            <a:prstDash val="solid"/>
                            <a:miter/>
                          </a:ln>
                        </wps:spPr>
                        <wps:bodyPr rtlCol="0" anchor="ctr"/>
                      </wps:wsp>
                      <wps:wsp>
                        <wps:cNvPr id="8" name="Graphic 2"/>
                        <wps:cNvSpPr/>
                        <wps:spPr>
                          <a:xfrm>
                            <a:off x="179151" y="179151"/>
                            <a:ext cx="972895" cy="576161"/>
                          </a:xfrm>
                          <a:custGeom>
                            <a:avLst/>
                            <a:gdLst>
                              <a:gd name="connsiteX0" fmla="*/ 0 w 972895"/>
                              <a:gd name="connsiteY0" fmla="*/ 576161 h 576161"/>
                              <a:gd name="connsiteX1" fmla="*/ 0 w 972895"/>
                              <a:gd name="connsiteY1" fmla="*/ 0 h 576161"/>
                              <a:gd name="connsiteX2" fmla="*/ 972896 w 972895"/>
                              <a:gd name="connsiteY2" fmla="*/ 0 h 576161"/>
                              <a:gd name="connsiteX3" fmla="*/ 700543 w 972895"/>
                              <a:gd name="connsiteY3" fmla="*/ 576161 h 576161"/>
                              <a:gd name="connsiteX4" fmla="*/ 0 w 972895"/>
                              <a:gd name="connsiteY4" fmla="*/ 576161 h 5761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2895" h="576161">
                                <a:moveTo>
                                  <a:pt x="0" y="576161"/>
                                </a:moveTo>
                                <a:lnTo>
                                  <a:pt x="0" y="0"/>
                                </a:lnTo>
                                <a:lnTo>
                                  <a:pt x="972896" y="0"/>
                                </a:lnTo>
                                <a:lnTo>
                                  <a:pt x="700543" y="576161"/>
                                </a:lnTo>
                                <a:lnTo>
                                  <a:pt x="0" y="576161"/>
                                </a:lnTo>
                                <a:close/>
                              </a:path>
                            </a:pathLst>
                          </a:custGeom>
                          <a:solidFill>
                            <a:schemeClr val="accent2"/>
                          </a:solidFill>
                          <a:ln w="1270" cap="flat">
                            <a:noFill/>
                            <a:prstDash val="solid"/>
                            <a:miter/>
                          </a:ln>
                        </wps:spPr>
                        <wps:bodyPr rtlCol="0" anchor="ctr"/>
                      </wps:wsp>
                      <wps:wsp>
                        <wps:cNvPr id="9" name="Graphic 2"/>
                        <wps:cNvSpPr/>
                        <wps:spPr>
                          <a:xfrm>
                            <a:off x="179151" y="179151"/>
                            <a:ext cx="326915" cy="576161"/>
                          </a:xfrm>
                          <a:custGeom>
                            <a:avLst/>
                            <a:gdLst>
                              <a:gd name="connsiteX0" fmla="*/ 326916 w 326915"/>
                              <a:gd name="connsiteY0" fmla="*/ 0 h 576161"/>
                              <a:gd name="connsiteX1" fmla="*/ 54562 w 326915"/>
                              <a:gd name="connsiteY1" fmla="*/ 576161 h 576161"/>
                              <a:gd name="connsiteX2" fmla="*/ 0 w 326915"/>
                              <a:gd name="connsiteY2" fmla="*/ 576161 h 576161"/>
                              <a:gd name="connsiteX3" fmla="*/ 0 w 326915"/>
                              <a:gd name="connsiteY3" fmla="*/ 0 h 576161"/>
                              <a:gd name="connsiteX4" fmla="*/ 326916 w 326915"/>
                              <a:gd name="connsiteY4" fmla="*/ 0 h 5761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6915" h="576161">
                                <a:moveTo>
                                  <a:pt x="326916" y="0"/>
                                </a:moveTo>
                                <a:lnTo>
                                  <a:pt x="54562" y="576161"/>
                                </a:lnTo>
                                <a:lnTo>
                                  <a:pt x="0" y="576161"/>
                                </a:lnTo>
                                <a:lnTo>
                                  <a:pt x="0" y="0"/>
                                </a:lnTo>
                                <a:lnTo>
                                  <a:pt x="326916" y="0"/>
                                </a:lnTo>
                                <a:close/>
                              </a:path>
                            </a:pathLst>
                          </a:custGeom>
                          <a:solidFill>
                            <a:schemeClr val="accent3"/>
                          </a:solidFill>
                          <a:ln w="1270" cap="flat">
                            <a:noFill/>
                            <a:prstDash val="solid"/>
                            <a:miter/>
                          </a:ln>
                        </wps:spPr>
                        <wps:bodyPr rtlCol="0" anchor="ctr"/>
                      </wps:wsp>
                      <wps:wsp>
                        <wps:cNvPr id="10" name="Graphic 2"/>
                        <wps:cNvSpPr/>
                        <wps:spPr>
                          <a:xfrm>
                            <a:off x="179151" y="179151"/>
                            <a:ext cx="271387" cy="574128"/>
                          </a:xfrm>
                          <a:custGeom>
                            <a:avLst/>
                            <a:gdLst>
                              <a:gd name="connsiteX0" fmla="*/ 271388 w 271387"/>
                              <a:gd name="connsiteY0" fmla="*/ 0 h 574128"/>
                              <a:gd name="connsiteX1" fmla="*/ 0 w 271387"/>
                              <a:gd name="connsiteY1" fmla="*/ 574128 h 574128"/>
                              <a:gd name="connsiteX2" fmla="*/ 0 w 271387"/>
                              <a:gd name="connsiteY2" fmla="*/ 0 h 574128"/>
                              <a:gd name="connsiteX3" fmla="*/ 271388 w 271387"/>
                              <a:gd name="connsiteY3" fmla="*/ 0 h 574128"/>
                            </a:gdLst>
                            <a:ahLst/>
                            <a:cxnLst>
                              <a:cxn ang="0">
                                <a:pos x="connsiteX0" y="connsiteY0"/>
                              </a:cxn>
                              <a:cxn ang="0">
                                <a:pos x="connsiteX1" y="connsiteY1"/>
                              </a:cxn>
                              <a:cxn ang="0">
                                <a:pos x="connsiteX2" y="connsiteY2"/>
                              </a:cxn>
                              <a:cxn ang="0">
                                <a:pos x="connsiteX3" y="connsiteY3"/>
                              </a:cxn>
                            </a:cxnLst>
                            <a:rect l="l" t="t" r="r" b="b"/>
                            <a:pathLst>
                              <a:path w="271387" h="574128">
                                <a:moveTo>
                                  <a:pt x="271388" y="0"/>
                                </a:moveTo>
                                <a:lnTo>
                                  <a:pt x="0" y="574128"/>
                                </a:lnTo>
                                <a:lnTo>
                                  <a:pt x="0" y="0"/>
                                </a:lnTo>
                                <a:lnTo>
                                  <a:pt x="271388" y="0"/>
                                </a:lnTo>
                                <a:close/>
                              </a:path>
                            </a:pathLst>
                          </a:custGeom>
                          <a:solidFill>
                            <a:schemeClr val="accent4"/>
                          </a:solidFill>
                          <a:ln w="1270"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D8484F9" id="Group 11" o:spid="_x0000_s1026" style="position:absolute;margin-left:0;margin-top:0;width:581.1pt;height:59.55pt;z-index:251654656;mso-position-horizontal:left;mso-position-horizontal-relative:page;mso-position-vertical:top;mso-position-vertical-relative:page;mso-width-relative:margin;mso-height-relative:margin" coordsize="73812,7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">
              <v:rect id="Rectangle 5" o:spid="_x0000_s1027"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7/PxAAAANoAAAAPAAAAZHJzL2Rvd25yZXYueG1sRI9PawIx&#10;FMTvhX6H8ApeimZ1qc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HXXv8/EAAAA2gAAAA8A&#10;AAAAAAAAAAAAAAAABwIAAGRycy9kb3ducmV2LnhtbFBLBQYAAAAAAwADALcAAAD4AgAAAAA=&#10;" fillcolor="white [3212]" stroked="f" strokeweight="1pt"/>
              <v:group id="Group 6" o:spid="_x0000_s1028" style="position:absolute;left:1791;top:1791;width:72021;height:5762" coordorigin="1791,1791" coordsize="72020,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Graphic 2" o:spid="_x0000_s1029" style="position:absolute;left:1791;top:1791;width:72021;height:5762;visibility:visible;mso-wrap-style:square;v-text-anchor:middle" coordsize="7202064,57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" path="m,l7202065,r,576161l,576161,,xe" fillcolor="#004c97 [3204]" stroked="f" strokeweight=".1pt">
                  <v:stroke joinstyle="miter"/>
                  <v:path arrowok="t" o:connecttype="custom" o:connectlocs="0,0;7202065,0;7202065,576161;0,576161" o:connectangles="0,0,0,0"/>
                </v:shape>
                <v:shape id="Graphic 2" o:spid="_x0000_s1030" style="position:absolute;left:1791;top:1791;width:9729;height:5762;visibility:visible;mso-wrap-style:square;v-text-anchor:middle" coordsize="972895,57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" path="m,576161l,,972896,,700543,576161,,576161xe" fillcolor="#0072ce [3205]" stroked="f" strokeweight=".1pt">
                  <v:stroke joinstyle="miter"/>
                  <v:path arrowok="t" o:connecttype="custom" o:connectlocs="0,576161;0,0;972896,0;700543,576161;0,576161" o:connectangles="0,0,0,0,0"/>
                </v:shape>
                <v:shape id="Graphic 2" o:spid="_x0000_s1031" style="position:absolute;left:1791;top:1791;width:3269;height:5762;visibility:visible;mso-wrap-style:square;v-text-anchor:middle" coordsize="326915,57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" path="m326916,l54562,576161,,576161,,,326916,xe" fillcolor="#ff9e1b [3206]" stroked="f" strokeweight=".1pt">
                  <v:stroke joinstyle="miter"/>
                  <v:path arrowok="t" o:connecttype="custom" o:connectlocs="326916,0;54562,576161;0,576161;0,0;326916,0" o:connectangles="0,0,0,0,0"/>
                </v:shape>
                <v:shape id="Graphic 2" o:spid="_x0000_s1032" style="position:absolute;left:1791;top:1791;width:2714;height:5741;visibility:visible;mso-wrap-style:square;v-text-anchor:middle" coordsize="271387,57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" path="m271388,l,574128,,,271388,xe" fillcolor="#fdda24 [3207]" stroked="f" strokeweight=".1pt">
                  <v:stroke joinstyle="miter"/>
                  <v:path arrowok="t" o:connecttype="custom" o:connectlocs="271388,0;0,574128;0,0;271388,0" o:connectangles="0,0,0,0"/>
                </v:shape>
              </v:group>
              <w10:wrap type="topAndBottom"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63C9" w14:textId="5B5CE53D" w:rsidR="00514F31" w:rsidRPr="0094552D" w:rsidRDefault="009526C2" w:rsidP="00514F31">
    <w:pPr>
      <w:pStyle w:val="Header"/>
      <w:tabs>
        <w:tab w:val="clear" w:pos="4513"/>
        <w:tab w:val="clear" w:pos="9026"/>
      </w:tabs>
      <w:rPr>
        <w:sz w:val="16"/>
        <w:szCs w:val="16"/>
      </w:rPr>
    </w:pPr>
    <w:r w:rsidRPr="002661BB">
      <w:rPr>
        <w:noProof/>
      </w:rPr>
      <mc:AlternateContent>
        <mc:Choice Requires="wpg">
          <w:drawing>
            <wp:anchor distT="0" distB="71755" distL="114300" distR="114300" simplePos="0" relativeHeight="251658752" behindDoc="1" locked="0" layoutInCell="1" allowOverlap="1" wp14:anchorId="370A3161" wp14:editId="15D34C73">
              <wp:simplePos x="0" y="0"/>
              <wp:positionH relativeFrom="page">
                <wp:align>left</wp:align>
              </wp:positionH>
              <wp:positionV relativeFrom="page">
                <wp:posOffset>-42545</wp:posOffset>
              </wp:positionV>
              <wp:extent cx="7380000" cy="1764000"/>
              <wp:effectExtent l="0" t="0" r="0" b="8255"/>
              <wp:wrapTopAndBottom/>
              <wp:docPr id="19" name="Group 13"/>
              <wp:cNvGraphicFramePr/>
              <a:graphic xmlns:a="http://schemas.openxmlformats.org/drawingml/2006/main">
                <a:graphicData uri="http://schemas.microsoft.com/office/word/2010/wordprocessingGroup">
                  <wpg:wgp>
                    <wpg:cNvGrpSpPr/>
                    <wpg:grpSpPr>
                      <a:xfrm>
                        <a:off x="0" y="0"/>
                        <a:ext cx="7380000" cy="1764000"/>
                        <a:chOff x="0" y="0"/>
                        <a:chExt cx="7380368" cy="1764075"/>
                      </a:xfrm>
                    </wpg:grpSpPr>
                    <wps:wsp>
                      <wps:cNvPr id="20" name="Rectangle 20"/>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1" name="Group 21"/>
                      <wpg:cNvGrpSpPr/>
                      <wpg:grpSpPr>
                        <a:xfrm>
                          <a:off x="180000" y="180000"/>
                          <a:ext cx="7200368" cy="1584075"/>
                          <a:chOff x="180000" y="180000"/>
                          <a:chExt cx="7200368" cy="1584075"/>
                        </a:xfrm>
                      </wpg:grpSpPr>
                      <wpg:grpSp>
                        <wpg:cNvPr id="25" name="Group 25"/>
                        <wpg:cNvGrpSpPr/>
                        <wpg:grpSpPr>
                          <a:xfrm>
                            <a:off x="180000" y="180000"/>
                            <a:ext cx="7200368" cy="1584075"/>
                            <a:chOff x="180000" y="180000"/>
                            <a:chExt cx="7200368" cy="1584075"/>
                          </a:xfrm>
                        </wpg:grpSpPr>
                        <wps:wsp>
                          <wps:cNvPr id="26" name="Graphic 2"/>
                          <wps:cNvSpPr/>
                          <wps:spPr>
                            <a:xfrm>
                              <a:off x="180000" y="180000"/>
                              <a:ext cx="7200368" cy="1584075"/>
                            </a:xfrm>
                            <a:custGeom>
                              <a:avLst/>
                              <a:gdLst>
                                <a:gd name="connsiteX0" fmla="*/ 0 w 7200368"/>
                                <a:gd name="connsiteY0" fmla="*/ 0 h 1584075"/>
                                <a:gd name="connsiteX1" fmla="*/ 7200369 w 7200368"/>
                                <a:gd name="connsiteY1" fmla="*/ 0 h 1584075"/>
                                <a:gd name="connsiteX2" fmla="*/ 7200369 w 7200368"/>
                                <a:gd name="connsiteY2" fmla="*/ 1584076 h 1584075"/>
                                <a:gd name="connsiteX3" fmla="*/ 0 w 7200368"/>
                                <a:gd name="connsiteY3" fmla="*/ 1584076 h 1584075"/>
                              </a:gdLst>
                              <a:ahLst/>
                              <a:cxnLst>
                                <a:cxn ang="0">
                                  <a:pos x="connsiteX0" y="connsiteY0"/>
                                </a:cxn>
                                <a:cxn ang="0">
                                  <a:pos x="connsiteX1" y="connsiteY1"/>
                                </a:cxn>
                                <a:cxn ang="0">
                                  <a:pos x="connsiteX2" y="connsiteY2"/>
                                </a:cxn>
                                <a:cxn ang="0">
                                  <a:pos x="connsiteX3" y="connsiteY3"/>
                                </a:cxn>
                              </a:cxnLst>
                              <a:rect l="l" t="t" r="r" b="b"/>
                              <a:pathLst>
                                <a:path w="7200368" h="1584075">
                                  <a:moveTo>
                                    <a:pt x="0" y="0"/>
                                  </a:moveTo>
                                  <a:lnTo>
                                    <a:pt x="7200369" y="0"/>
                                  </a:lnTo>
                                  <a:lnTo>
                                    <a:pt x="7200369" y="1584076"/>
                                  </a:lnTo>
                                  <a:lnTo>
                                    <a:pt x="0" y="1584076"/>
                                  </a:lnTo>
                                  <a:close/>
                                </a:path>
                              </a:pathLst>
                            </a:custGeom>
                            <a:solidFill>
                              <a:schemeClr val="accent1"/>
                            </a:solidFill>
                            <a:ln w="12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Graphic 2"/>
                          <wps:cNvSpPr/>
                          <wps:spPr>
                            <a:xfrm>
                              <a:off x="180000" y="180000"/>
                              <a:ext cx="1983435" cy="1584075"/>
                            </a:xfrm>
                            <a:custGeom>
                              <a:avLst/>
                              <a:gdLst>
                                <a:gd name="connsiteX0" fmla="*/ 13 w 1983435"/>
                                <a:gd name="connsiteY0" fmla="*/ 1584076 h 1584075"/>
                                <a:gd name="connsiteX1" fmla="*/ 0 w 1983435"/>
                                <a:gd name="connsiteY1" fmla="*/ 0 h 1584075"/>
                                <a:gd name="connsiteX2" fmla="*/ 1983436 w 1983435"/>
                                <a:gd name="connsiteY2" fmla="*/ 0 h 1584075"/>
                                <a:gd name="connsiteX3" fmla="*/ 1234656 w 1983435"/>
                                <a:gd name="connsiteY3" fmla="*/ 1584076 h 1584075"/>
                                <a:gd name="connsiteX4" fmla="*/ 13 w 1983435"/>
                                <a:gd name="connsiteY4" fmla="*/ 1584076 h 1584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83435" h="1584075">
                                  <a:moveTo>
                                    <a:pt x="13" y="1584076"/>
                                  </a:moveTo>
                                  <a:lnTo>
                                    <a:pt x="0" y="0"/>
                                  </a:lnTo>
                                  <a:lnTo>
                                    <a:pt x="1983436" y="0"/>
                                  </a:lnTo>
                                  <a:lnTo>
                                    <a:pt x="1234656" y="1584076"/>
                                  </a:lnTo>
                                  <a:lnTo>
                                    <a:pt x="13" y="1584076"/>
                                  </a:lnTo>
                                  <a:close/>
                                </a:path>
                              </a:pathLst>
                            </a:custGeom>
                            <a:solidFill>
                              <a:schemeClr val="accent2"/>
                            </a:solidFill>
                            <a:ln w="12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Graphic 2"/>
                          <wps:cNvSpPr/>
                          <wps:spPr>
                            <a:xfrm>
                              <a:off x="180000" y="180000"/>
                              <a:ext cx="477747" cy="1010679"/>
                            </a:xfrm>
                            <a:custGeom>
                              <a:avLst/>
                              <a:gdLst>
                                <a:gd name="connsiteX0" fmla="*/ 477748 w 477747"/>
                                <a:gd name="connsiteY0" fmla="*/ 0 h 1010679"/>
                                <a:gd name="connsiteX1" fmla="*/ 13 w 477747"/>
                                <a:gd name="connsiteY1" fmla="*/ 1010680 h 1010679"/>
                                <a:gd name="connsiteX2" fmla="*/ 0 w 477747"/>
                                <a:gd name="connsiteY2" fmla="*/ 0 h 1010679"/>
                                <a:gd name="connsiteX3" fmla="*/ 477748 w 477747"/>
                                <a:gd name="connsiteY3" fmla="*/ 0 h 1010679"/>
                              </a:gdLst>
                              <a:ahLst/>
                              <a:cxnLst>
                                <a:cxn ang="0">
                                  <a:pos x="connsiteX0" y="connsiteY0"/>
                                </a:cxn>
                                <a:cxn ang="0">
                                  <a:pos x="connsiteX1" y="connsiteY1"/>
                                </a:cxn>
                                <a:cxn ang="0">
                                  <a:pos x="connsiteX2" y="connsiteY2"/>
                                </a:cxn>
                                <a:cxn ang="0">
                                  <a:pos x="connsiteX3" y="connsiteY3"/>
                                </a:cxn>
                              </a:cxnLst>
                              <a:rect l="l" t="t" r="r" b="b"/>
                              <a:pathLst>
                                <a:path w="477747" h="1010679">
                                  <a:moveTo>
                                    <a:pt x="477748" y="0"/>
                                  </a:moveTo>
                                  <a:lnTo>
                                    <a:pt x="13" y="1010680"/>
                                  </a:lnTo>
                                  <a:lnTo>
                                    <a:pt x="0" y="0"/>
                                  </a:lnTo>
                                  <a:lnTo>
                                    <a:pt x="477748" y="0"/>
                                  </a:lnTo>
                                  <a:close/>
                                </a:path>
                              </a:pathLst>
                            </a:custGeom>
                            <a:solidFill>
                              <a:schemeClr val="accent3"/>
                            </a:solidFill>
                            <a:ln w="12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Graphic 2"/>
                          <wps:cNvSpPr/>
                          <wps:spPr>
                            <a:xfrm>
                              <a:off x="180000" y="180000"/>
                              <a:ext cx="422245" cy="893249"/>
                            </a:xfrm>
                            <a:custGeom>
                              <a:avLst/>
                              <a:gdLst>
                                <a:gd name="connsiteX0" fmla="*/ 422246 w 422245"/>
                                <a:gd name="connsiteY0" fmla="*/ 0 h 893249"/>
                                <a:gd name="connsiteX1" fmla="*/ 13 w 422245"/>
                                <a:gd name="connsiteY1" fmla="*/ 893249 h 893249"/>
                                <a:gd name="connsiteX2" fmla="*/ 0 w 422245"/>
                                <a:gd name="connsiteY2" fmla="*/ 0 h 893249"/>
                                <a:gd name="connsiteX3" fmla="*/ 422246 w 422245"/>
                                <a:gd name="connsiteY3" fmla="*/ 0 h 893249"/>
                              </a:gdLst>
                              <a:ahLst/>
                              <a:cxnLst>
                                <a:cxn ang="0">
                                  <a:pos x="connsiteX0" y="connsiteY0"/>
                                </a:cxn>
                                <a:cxn ang="0">
                                  <a:pos x="connsiteX1" y="connsiteY1"/>
                                </a:cxn>
                                <a:cxn ang="0">
                                  <a:pos x="connsiteX2" y="connsiteY2"/>
                                </a:cxn>
                                <a:cxn ang="0">
                                  <a:pos x="connsiteX3" y="connsiteY3"/>
                                </a:cxn>
                              </a:cxnLst>
                              <a:rect l="l" t="t" r="r" b="b"/>
                              <a:pathLst>
                                <a:path w="422245" h="893249">
                                  <a:moveTo>
                                    <a:pt x="422246" y="0"/>
                                  </a:moveTo>
                                  <a:lnTo>
                                    <a:pt x="13" y="893249"/>
                                  </a:lnTo>
                                  <a:lnTo>
                                    <a:pt x="0" y="0"/>
                                  </a:lnTo>
                                  <a:lnTo>
                                    <a:pt x="422246" y="0"/>
                                  </a:lnTo>
                                  <a:close/>
                                </a:path>
                              </a:pathLst>
                            </a:custGeom>
                            <a:solidFill>
                              <a:schemeClr val="accent4"/>
                            </a:solidFill>
                            <a:ln w="12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0" name="Graphic 3"/>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874800" y="720000"/>
                            <a:ext cx="1483200" cy="561403"/>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1EF6EBA" id="Group 13" o:spid="_x0000_s1026" style="position:absolute;margin-left:0;margin-top:-3.35pt;width:581.1pt;height:138.9pt;z-index:-251657728;mso-wrap-distance-bottom:5.65pt;mso-position-horizontal:left;mso-position-horizontal-relative:page;mso-position-vertical-relative:page;mso-width-relative:margin;mso-height-relative:margin" coordsize="73803,1764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">
              <v:rect id="Rectangle 20" o:spid="_x0000_s1027"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" fillcolor="white [3212]" stroked="f" strokeweight="1pt"/>
              <v:group id="Group 21" o:spid="_x0000_s1028" style="position:absolute;left:1800;top:1800;width:72003;height:15840" coordorigin="1800,1800" coordsize="72003,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5" o:spid="_x0000_s1029" style="position:absolute;left:1800;top:1800;width:72003;height:15840" coordorigin="1800,1800" coordsize="72003,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Graphic 2" o:spid="_x0000_s1030" style="position:absolute;left:1800;top:1800;width:72003;height:15840;visibility:visible;mso-wrap-style:square;v-text-anchor:middle" coordsize="7200368,15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" path="m,l7200369,r,1584076l,1584076,,xe" fillcolor="#004c97 [3204]" stroked="f" strokeweight=".03525mm">
                    <v:stroke joinstyle="miter"/>
                    <v:path arrowok="t" o:connecttype="custom" o:connectlocs="0,0;7200369,0;7200369,1584076;0,1584076" o:connectangles="0,0,0,0"/>
                  </v:shape>
                  <v:shape id="Graphic 2" o:spid="_x0000_s1031" style="position:absolute;left:1800;top:1800;width:19834;height:15840;visibility:visible;mso-wrap-style:square;v-text-anchor:middle" coordsize="1983435,15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" path="m13,1584076l,,1983436,,1234656,1584076r-1234643,xe" fillcolor="#0072ce [3205]" stroked="f" strokeweight=".03525mm">
                    <v:stroke joinstyle="miter"/>
                    <v:path arrowok="t" o:connecttype="custom" o:connectlocs="13,1584076;0,0;1983436,0;1234656,1584076;13,1584076" o:connectangles="0,0,0,0,0"/>
                  </v:shape>
                  <v:shape id="Graphic 2" o:spid="_x0000_s1032" style="position:absolute;left:1800;top:1800;width:4777;height:10106;visibility:visible;mso-wrap-style:square;v-text-anchor:middle" coordsize="477747,1010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" path="m477748,l13,1010680,,,477748,xe" fillcolor="#ff9e1b [3206]" stroked="f" strokeweight=".03525mm">
                    <v:stroke joinstyle="miter"/>
                    <v:path arrowok="t" o:connecttype="custom" o:connectlocs="477748,0;13,1010680;0,0;477748,0" o:connectangles="0,0,0,0"/>
                  </v:shape>
                  <v:shape id="Graphic 2" o:spid="_x0000_s1033" style="position:absolute;left:1800;top:1800;width:4222;height:8932;visibility:visible;mso-wrap-style:square;v-text-anchor:middle" coordsize="422245,89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" path="m422246,l13,893249,,,422246,xe" fillcolor="#fdda24 [3207]" stroked="f" strokeweight=".03525mm">
                    <v:stroke joinstyle="miter"/>
                    <v:path arrowok="t" o:connecttype="custom" o:connectlocs="422246,0;13,893249;0,0;422246,0" o:connectangles="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34" type="#_x0000_t75" style="position:absolute;left:8748;top:7200;width:14832;height:5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">
                  <v:imagedata r:id="rId3" o:title=""/>
                </v:shape>
              </v:group>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DA0599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AC2735F"/>
    <w:multiLevelType w:val="multilevel"/>
    <w:tmpl w:val="5A3E5F52"/>
    <w:styleLink w:val="List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594A3F"/>
    <w:multiLevelType w:val="hybridMultilevel"/>
    <w:tmpl w:val="009E1944"/>
    <w:lvl w:ilvl="0" w:tplc="9C1441A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6F37EA"/>
    <w:multiLevelType w:val="multilevel"/>
    <w:tmpl w:val="B15A6600"/>
    <w:styleLink w:val="Numbering"/>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313B5E"/>
    <w:multiLevelType w:val="hybridMultilevel"/>
    <w:tmpl w:val="707269EC"/>
    <w:lvl w:ilvl="0" w:tplc="F326891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474A23"/>
    <w:multiLevelType w:val="multilevel"/>
    <w:tmpl w:val="5A3E5F52"/>
    <w:numStyleLink w:val="ListHeadings"/>
  </w:abstractNum>
  <w:abstractNum w:abstractNumId="7" w15:restartNumberingAfterBreak="0">
    <w:nsid w:val="30A269EF"/>
    <w:multiLevelType w:val="multilevel"/>
    <w:tmpl w:val="5FDA8550"/>
    <w:numStyleLink w:val="Bullets"/>
  </w:abstractNum>
  <w:abstractNum w:abstractNumId="8" w15:restartNumberingAfterBreak="0">
    <w:nsid w:val="336C694D"/>
    <w:multiLevelType w:val="hybridMultilevel"/>
    <w:tmpl w:val="39480818"/>
    <w:lvl w:ilvl="0" w:tplc="BACA58B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2E0FF6"/>
    <w:multiLevelType w:val="multilevel"/>
    <w:tmpl w:val="B15A6600"/>
    <w:numStyleLink w:val="Numbering"/>
  </w:abstractNum>
  <w:abstractNum w:abstractNumId="10" w15:restartNumberingAfterBreak="0">
    <w:nsid w:val="4DFF799C"/>
    <w:multiLevelType w:val="hybridMultilevel"/>
    <w:tmpl w:val="986855F8"/>
    <w:lvl w:ilvl="0" w:tplc="4A04CC38">
      <w:start w:val="1"/>
      <w:numFmt w:val="lowerRoman"/>
      <w:pStyle w:val="ListRoman2"/>
      <w:lvlText w:val="%1."/>
      <w:lvlJc w:val="right"/>
      <w:pPr>
        <w:ind w:left="567" w:hanging="113"/>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323ED6"/>
    <w:multiLevelType w:val="hybridMultilevel"/>
    <w:tmpl w:val="29CA8488"/>
    <w:lvl w:ilvl="0" w:tplc="C69E47B2">
      <w:start w:val="1"/>
      <w:numFmt w:val="lowerRoman"/>
      <w:lvlText w:val="%1."/>
      <w:lvlJc w:val="right"/>
      <w:pPr>
        <w:ind w:left="851" w:hanging="114"/>
      </w:pPr>
      <w:rPr>
        <w:rFonts w:ascii="Arial" w:hAnsi="Arial" w:hint="default"/>
        <w:b w:val="0"/>
        <w:i w:val="0"/>
        <w:sz w:val="20"/>
      </w:r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12" w15:restartNumberingAfterBreak="0">
    <w:nsid w:val="59276B8A"/>
    <w:multiLevelType w:val="hybridMultilevel"/>
    <w:tmpl w:val="BBD45EB0"/>
    <w:lvl w:ilvl="0" w:tplc="E62EFC54">
      <w:start w:val="1"/>
      <w:numFmt w:val="decimal"/>
      <w:pStyle w:val="Tablenumber"/>
      <w:lvlText w:val="%1."/>
      <w:lvlJc w:val="right"/>
      <w:pPr>
        <w:ind w:left="624" w:hanging="170"/>
      </w:pPr>
      <w:rPr>
        <w:rFonts w:ascii="Arial" w:hAnsi="Arial" w:hint="default"/>
        <w:b/>
        <w:i w:val="0"/>
        <w:color w:val="004C97"/>
        <w:sz w:val="20"/>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3" w15:restartNumberingAfterBreak="0">
    <w:nsid w:val="60E1502C"/>
    <w:multiLevelType w:val="multilevel"/>
    <w:tmpl w:val="5FDA8550"/>
    <w:styleLink w:val="Bullets"/>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bullet"/>
      <w:pStyle w:val="ListBullet3"/>
      <w:lvlText w:val="•"/>
      <w:lvlJc w:val="left"/>
      <w:pPr>
        <w:ind w:left="851" w:hanging="284"/>
      </w:pPr>
      <w:rPr>
        <w:rFonts w:ascii="Arial" w:hAnsi="Arial" w:hint="default"/>
        <w:color w:val="auto"/>
      </w:rPr>
    </w:lvl>
    <w:lvl w:ilvl="3">
      <w:start w:val="1"/>
      <w:numFmt w:val="bullet"/>
      <w:pStyle w:val="ListBullet4"/>
      <w:lvlText w:val="•"/>
      <w:lvlJc w:val="left"/>
      <w:pPr>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4" w15:restartNumberingAfterBreak="0">
    <w:nsid w:val="6AA33C20"/>
    <w:multiLevelType w:val="hybridMultilevel"/>
    <w:tmpl w:val="BA060C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2E5EDC"/>
    <w:multiLevelType w:val="hybridMultilevel"/>
    <w:tmpl w:val="889C435E"/>
    <w:lvl w:ilvl="0" w:tplc="A98A8534">
      <w:start w:val="1"/>
      <w:numFmt w:val="lowerRoman"/>
      <w:lvlText w:val="%1."/>
      <w:lvlJc w:val="right"/>
      <w:pPr>
        <w:ind w:left="851" w:hanging="114"/>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9461648">
    <w:abstractNumId w:val="0"/>
  </w:num>
  <w:num w:numId="2" w16cid:durableId="1781140710">
    <w:abstractNumId w:val="13"/>
  </w:num>
  <w:num w:numId="3" w16cid:durableId="2017033680">
    <w:abstractNumId w:val="3"/>
  </w:num>
  <w:num w:numId="4" w16cid:durableId="1138500336">
    <w:abstractNumId w:val="1"/>
  </w:num>
  <w:num w:numId="5" w16cid:durableId="399519832">
    <w:abstractNumId w:val="4"/>
  </w:num>
  <w:num w:numId="6" w16cid:durableId="1593854770">
    <w:abstractNumId w:val="7"/>
  </w:num>
  <w:num w:numId="7" w16cid:durableId="1597785674">
    <w:abstractNumId w:val="9"/>
  </w:num>
  <w:num w:numId="8" w16cid:durableId="1934976211">
    <w:abstractNumId w:val="6"/>
  </w:num>
  <w:num w:numId="9" w16cid:durableId="1023165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6829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133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4777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448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4114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0735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9225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6088719">
    <w:abstractNumId w:val="12"/>
  </w:num>
  <w:num w:numId="18" w16cid:durableId="1823618870">
    <w:abstractNumId w:val="10"/>
  </w:num>
  <w:num w:numId="19" w16cid:durableId="1657032033">
    <w:abstractNumId w:val="10"/>
  </w:num>
  <w:num w:numId="20" w16cid:durableId="1191796007">
    <w:abstractNumId w:val="11"/>
  </w:num>
  <w:num w:numId="21" w16cid:durableId="893006705">
    <w:abstractNumId w:val="10"/>
    <w:lvlOverride w:ilvl="0">
      <w:startOverride w:val="1"/>
    </w:lvlOverride>
  </w:num>
  <w:num w:numId="22" w16cid:durableId="1231041510">
    <w:abstractNumId w:val="10"/>
    <w:lvlOverride w:ilvl="0">
      <w:startOverride w:val="1"/>
    </w:lvlOverride>
  </w:num>
  <w:num w:numId="23" w16cid:durableId="1696299224">
    <w:abstractNumId w:val="15"/>
  </w:num>
  <w:num w:numId="24" w16cid:durableId="949705095">
    <w:abstractNumId w:val="14"/>
  </w:num>
  <w:num w:numId="25" w16cid:durableId="1048262294">
    <w:abstractNumId w:val="8"/>
  </w:num>
  <w:num w:numId="26" w16cid:durableId="1876888830">
    <w:abstractNumId w:val="5"/>
  </w:num>
  <w:num w:numId="27" w16cid:durableId="6579246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FB"/>
    <w:rsid w:val="0000360D"/>
    <w:rsid w:val="000300AF"/>
    <w:rsid w:val="00030740"/>
    <w:rsid w:val="00042BC8"/>
    <w:rsid w:val="00060125"/>
    <w:rsid w:val="000724AE"/>
    <w:rsid w:val="0008037D"/>
    <w:rsid w:val="00087D48"/>
    <w:rsid w:val="00090291"/>
    <w:rsid w:val="000A2027"/>
    <w:rsid w:val="000A6BFB"/>
    <w:rsid w:val="000B0FA9"/>
    <w:rsid w:val="000B32D1"/>
    <w:rsid w:val="000B35F4"/>
    <w:rsid w:val="000B497F"/>
    <w:rsid w:val="000C026A"/>
    <w:rsid w:val="000C4A08"/>
    <w:rsid w:val="000D410C"/>
    <w:rsid w:val="000D4230"/>
    <w:rsid w:val="000D5A60"/>
    <w:rsid w:val="000E1BE0"/>
    <w:rsid w:val="000E3DA1"/>
    <w:rsid w:val="000F62C4"/>
    <w:rsid w:val="00112E8F"/>
    <w:rsid w:val="00116F92"/>
    <w:rsid w:val="0012576B"/>
    <w:rsid w:val="001268BC"/>
    <w:rsid w:val="001319C9"/>
    <w:rsid w:val="001456AE"/>
    <w:rsid w:val="001609A8"/>
    <w:rsid w:val="00165532"/>
    <w:rsid w:val="0018640C"/>
    <w:rsid w:val="001A0D77"/>
    <w:rsid w:val="001A31D9"/>
    <w:rsid w:val="001C7835"/>
    <w:rsid w:val="001F13C1"/>
    <w:rsid w:val="001F446D"/>
    <w:rsid w:val="0022037A"/>
    <w:rsid w:val="00221AB7"/>
    <w:rsid w:val="00225048"/>
    <w:rsid w:val="002376B5"/>
    <w:rsid w:val="0024282E"/>
    <w:rsid w:val="00246435"/>
    <w:rsid w:val="00246BCF"/>
    <w:rsid w:val="002621DF"/>
    <w:rsid w:val="00270834"/>
    <w:rsid w:val="00274822"/>
    <w:rsid w:val="002814E6"/>
    <w:rsid w:val="0029076B"/>
    <w:rsid w:val="002A5F20"/>
    <w:rsid w:val="002C4ADE"/>
    <w:rsid w:val="002E0085"/>
    <w:rsid w:val="002E463F"/>
    <w:rsid w:val="002E6A6D"/>
    <w:rsid w:val="002F5D83"/>
    <w:rsid w:val="00302B58"/>
    <w:rsid w:val="00305171"/>
    <w:rsid w:val="00310804"/>
    <w:rsid w:val="00311FFA"/>
    <w:rsid w:val="0032612E"/>
    <w:rsid w:val="0033148A"/>
    <w:rsid w:val="003330C3"/>
    <w:rsid w:val="0034680A"/>
    <w:rsid w:val="00352B20"/>
    <w:rsid w:val="00363FF8"/>
    <w:rsid w:val="00364778"/>
    <w:rsid w:val="0037721D"/>
    <w:rsid w:val="0038102A"/>
    <w:rsid w:val="003967DF"/>
    <w:rsid w:val="003B3D45"/>
    <w:rsid w:val="003C474A"/>
    <w:rsid w:val="003D23A3"/>
    <w:rsid w:val="003D5856"/>
    <w:rsid w:val="003E07CB"/>
    <w:rsid w:val="003E164C"/>
    <w:rsid w:val="003F2CA1"/>
    <w:rsid w:val="003F4359"/>
    <w:rsid w:val="003F52F9"/>
    <w:rsid w:val="00404E4F"/>
    <w:rsid w:val="0042339A"/>
    <w:rsid w:val="004244C0"/>
    <w:rsid w:val="00424D59"/>
    <w:rsid w:val="0042508F"/>
    <w:rsid w:val="00433549"/>
    <w:rsid w:val="00441DFB"/>
    <w:rsid w:val="00446A28"/>
    <w:rsid w:val="004514DC"/>
    <w:rsid w:val="00452B69"/>
    <w:rsid w:val="00454891"/>
    <w:rsid w:val="00461FFF"/>
    <w:rsid w:val="004635FD"/>
    <w:rsid w:val="00465B61"/>
    <w:rsid w:val="004B609E"/>
    <w:rsid w:val="004B7DD8"/>
    <w:rsid w:val="004C1C54"/>
    <w:rsid w:val="004C5262"/>
    <w:rsid w:val="004E0833"/>
    <w:rsid w:val="004E1B76"/>
    <w:rsid w:val="004E277E"/>
    <w:rsid w:val="004E28C6"/>
    <w:rsid w:val="004E37BB"/>
    <w:rsid w:val="004F138F"/>
    <w:rsid w:val="004F2769"/>
    <w:rsid w:val="005013D5"/>
    <w:rsid w:val="0050210F"/>
    <w:rsid w:val="0050670B"/>
    <w:rsid w:val="005141E8"/>
    <w:rsid w:val="00514F31"/>
    <w:rsid w:val="00530917"/>
    <w:rsid w:val="00535B99"/>
    <w:rsid w:val="00545C78"/>
    <w:rsid w:val="00550C99"/>
    <w:rsid w:val="00551B04"/>
    <w:rsid w:val="00551CD4"/>
    <w:rsid w:val="00553413"/>
    <w:rsid w:val="00553C65"/>
    <w:rsid w:val="00556A66"/>
    <w:rsid w:val="00562498"/>
    <w:rsid w:val="005665EE"/>
    <w:rsid w:val="005715E5"/>
    <w:rsid w:val="0058369E"/>
    <w:rsid w:val="00593314"/>
    <w:rsid w:val="00594496"/>
    <w:rsid w:val="0059526B"/>
    <w:rsid w:val="005C2675"/>
    <w:rsid w:val="005C62C1"/>
    <w:rsid w:val="005C6618"/>
    <w:rsid w:val="005D6AD5"/>
    <w:rsid w:val="005E5168"/>
    <w:rsid w:val="005F2068"/>
    <w:rsid w:val="005F302B"/>
    <w:rsid w:val="005F78CE"/>
    <w:rsid w:val="006017EE"/>
    <w:rsid w:val="00603FD5"/>
    <w:rsid w:val="0060456A"/>
    <w:rsid w:val="006154C9"/>
    <w:rsid w:val="00616DC8"/>
    <w:rsid w:val="00621274"/>
    <w:rsid w:val="00626804"/>
    <w:rsid w:val="00635FB6"/>
    <w:rsid w:val="00646AA9"/>
    <w:rsid w:val="00673B3F"/>
    <w:rsid w:val="00675E82"/>
    <w:rsid w:val="00686F80"/>
    <w:rsid w:val="0068724F"/>
    <w:rsid w:val="006A1DEF"/>
    <w:rsid w:val="006B2360"/>
    <w:rsid w:val="006C4AF4"/>
    <w:rsid w:val="006C7D61"/>
    <w:rsid w:val="006D3F2F"/>
    <w:rsid w:val="006D4EE4"/>
    <w:rsid w:val="006D6C06"/>
    <w:rsid w:val="006D6E6A"/>
    <w:rsid w:val="006E3536"/>
    <w:rsid w:val="006E6A1B"/>
    <w:rsid w:val="006F53FB"/>
    <w:rsid w:val="0071075E"/>
    <w:rsid w:val="00710D02"/>
    <w:rsid w:val="00714488"/>
    <w:rsid w:val="007513C6"/>
    <w:rsid w:val="00772BA7"/>
    <w:rsid w:val="00776368"/>
    <w:rsid w:val="0078274F"/>
    <w:rsid w:val="007A0363"/>
    <w:rsid w:val="007B2A09"/>
    <w:rsid w:val="007C4CD2"/>
    <w:rsid w:val="007E045C"/>
    <w:rsid w:val="007E26EE"/>
    <w:rsid w:val="007E592B"/>
    <w:rsid w:val="00804DE2"/>
    <w:rsid w:val="0081533C"/>
    <w:rsid w:val="00831993"/>
    <w:rsid w:val="0085439B"/>
    <w:rsid w:val="008555A5"/>
    <w:rsid w:val="00855BBF"/>
    <w:rsid w:val="00871BB5"/>
    <w:rsid w:val="00881614"/>
    <w:rsid w:val="008A20DD"/>
    <w:rsid w:val="008B05C3"/>
    <w:rsid w:val="008B1F4A"/>
    <w:rsid w:val="008B4965"/>
    <w:rsid w:val="008C631C"/>
    <w:rsid w:val="008D1ABD"/>
    <w:rsid w:val="008D4BA9"/>
    <w:rsid w:val="008D7BEF"/>
    <w:rsid w:val="008E5D74"/>
    <w:rsid w:val="008F0519"/>
    <w:rsid w:val="0090137A"/>
    <w:rsid w:val="00904D65"/>
    <w:rsid w:val="00906907"/>
    <w:rsid w:val="00911BCF"/>
    <w:rsid w:val="00912FB6"/>
    <w:rsid w:val="0091614A"/>
    <w:rsid w:val="00917E0F"/>
    <w:rsid w:val="00920579"/>
    <w:rsid w:val="00920866"/>
    <w:rsid w:val="00922EAD"/>
    <w:rsid w:val="00924EA9"/>
    <w:rsid w:val="00936068"/>
    <w:rsid w:val="0094552D"/>
    <w:rsid w:val="00946529"/>
    <w:rsid w:val="009517CC"/>
    <w:rsid w:val="009526C2"/>
    <w:rsid w:val="009550B4"/>
    <w:rsid w:val="009615D4"/>
    <w:rsid w:val="00974677"/>
    <w:rsid w:val="00977831"/>
    <w:rsid w:val="009835AD"/>
    <w:rsid w:val="00985D45"/>
    <w:rsid w:val="009940C5"/>
    <w:rsid w:val="0099645C"/>
    <w:rsid w:val="009A0C45"/>
    <w:rsid w:val="009A2F17"/>
    <w:rsid w:val="009B1A31"/>
    <w:rsid w:val="009B1ED2"/>
    <w:rsid w:val="009B649C"/>
    <w:rsid w:val="009C393D"/>
    <w:rsid w:val="009D24F5"/>
    <w:rsid w:val="009D3730"/>
    <w:rsid w:val="009E22A8"/>
    <w:rsid w:val="00A01892"/>
    <w:rsid w:val="00A13664"/>
    <w:rsid w:val="00A22322"/>
    <w:rsid w:val="00A24EF4"/>
    <w:rsid w:val="00A36B4D"/>
    <w:rsid w:val="00A406E4"/>
    <w:rsid w:val="00A80183"/>
    <w:rsid w:val="00A90151"/>
    <w:rsid w:val="00A912DC"/>
    <w:rsid w:val="00A9359B"/>
    <w:rsid w:val="00AA0BDE"/>
    <w:rsid w:val="00AA163B"/>
    <w:rsid w:val="00AB51F8"/>
    <w:rsid w:val="00AC0558"/>
    <w:rsid w:val="00AC4EE7"/>
    <w:rsid w:val="00AE4090"/>
    <w:rsid w:val="00AE4E4F"/>
    <w:rsid w:val="00AF218A"/>
    <w:rsid w:val="00B01782"/>
    <w:rsid w:val="00B211F9"/>
    <w:rsid w:val="00B23603"/>
    <w:rsid w:val="00B272EE"/>
    <w:rsid w:val="00B32D6C"/>
    <w:rsid w:val="00B3749D"/>
    <w:rsid w:val="00B40116"/>
    <w:rsid w:val="00B47B18"/>
    <w:rsid w:val="00B53DC6"/>
    <w:rsid w:val="00B62245"/>
    <w:rsid w:val="00B627F0"/>
    <w:rsid w:val="00B65DAA"/>
    <w:rsid w:val="00B66B2F"/>
    <w:rsid w:val="00B74F7F"/>
    <w:rsid w:val="00B75B08"/>
    <w:rsid w:val="00B761BE"/>
    <w:rsid w:val="00B80F01"/>
    <w:rsid w:val="00B87859"/>
    <w:rsid w:val="00B91D47"/>
    <w:rsid w:val="00BA3C17"/>
    <w:rsid w:val="00BA3CB8"/>
    <w:rsid w:val="00BA3CF9"/>
    <w:rsid w:val="00BA4693"/>
    <w:rsid w:val="00BA7623"/>
    <w:rsid w:val="00BB27F8"/>
    <w:rsid w:val="00BB7FF3"/>
    <w:rsid w:val="00BC1EFB"/>
    <w:rsid w:val="00BC3C9B"/>
    <w:rsid w:val="00BD1754"/>
    <w:rsid w:val="00BD2A71"/>
    <w:rsid w:val="00BE52C5"/>
    <w:rsid w:val="00BF08B5"/>
    <w:rsid w:val="00BF68C8"/>
    <w:rsid w:val="00C01E68"/>
    <w:rsid w:val="00C06320"/>
    <w:rsid w:val="00C11924"/>
    <w:rsid w:val="00C127CE"/>
    <w:rsid w:val="00C15C43"/>
    <w:rsid w:val="00C17343"/>
    <w:rsid w:val="00C2237B"/>
    <w:rsid w:val="00C2644B"/>
    <w:rsid w:val="00C26F45"/>
    <w:rsid w:val="00C326F9"/>
    <w:rsid w:val="00C37A29"/>
    <w:rsid w:val="00C42563"/>
    <w:rsid w:val="00C43629"/>
    <w:rsid w:val="00C4478F"/>
    <w:rsid w:val="00C50D11"/>
    <w:rsid w:val="00C70EFC"/>
    <w:rsid w:val="00C81D4B"/>
    <w:rsid w:val="00C86FB1"/>
    <w:rsid w:val="00C9089F"/>
    <w:rsid w:val="00C932F3"/>
    <w:rsid w:val="00CA1CD5"/>
    <w:rsid w:val="00CA6D7F"/>
    <w:rsid w:val="00CB0951"/>
    <w:rsid w:val="00CB5AC5"/>
    <w:rsid w:val="00CB5CF9"/>
    <w:rsid w:val="00CC4AEA"/>
    <w:rsid w:val="00CD4731"/>
    <w:rsid w:val="00CD61EB"/>
    <w:rsid w:val="00CE68C8"/>
    <w:rsid w:val="00CF02F0"/>
    <w:rsid w:val="00D02418"/>
    <w:rsid w:val="00D06411"/>
    <w:rsid w:val="00D14A5B"/>
    <w:rsid w:val="00D16F74"/>
    <w:rsid w:val="00D300BD"/>
    <w:rsid w:val="00D31F6D"/>
    <w:rsid w:val="00D32464"/>
    <w:rsid w:val="00D32CCB"/>
    <w:rsid w:val="00D34DC7"/>
    <w:rsid w:val="00D3627F"/>
    <w:rsid w:val="00D37F7C"/>
    <w:rsid w:val="00D4065E"/>
    <w:rsid w:val="00D42FED"/>
    <w:rsid w:val="00D50AF9"/>
    <w:rsid w:val="00D52576"/>
    <w:rsid w:val="00D60649"/>
    <w:rsid w:val="00D61E88"/>
    <w:rsid w:val="00D63838"/>
    <w:rsid w:val="00D80395"/>
    <w:rsid w:val="00D81969"/>
    <w:rsid w:val="00D83923"/>
    <w:rsid w:val="00D85991"/>
    <w:rsid w:val="00D9419D"/>
    <w:rsid w:val="00D94916"/>
    <w:rsid w:val="00DA1712"/>
    <w:rsid w:val="00DD1FA5"/>
    <w:rsid w:val="00DF4E3E"/>
    <w:rsid w:val="00E04495"/>
    <w:rsid w:val="00E0453D"/>
    <w:rsid w:val="00E05FA6"/>
    <w:rsid w:val="00E132CD"/>
    <w:rsid w:val="00E133BA"/>
    <w:rsid w:val="00E168FB"/>
    <w:rsid w:val="00E24F87"/>
    <w:rsid w:val="00E25474"/>
    <w:rsid w:val="00E32F93"/>
    <w:rsid w:val="00E35332"/>
    <w:rsid w:val="00E54AF5"/>
    <w:rsid w:val="00E54B2B"/>
    <w:rsid w:val="00E635D2"/>
    <w:rsid w:val="00E63D03"/>
    <w:rsid w:val="00E662ED"/>
    <w:rsid w:val="00E7078C"/>
    <w:rsid w:val="00E83224"/>
    <w:rsid w:val="00E8535E"/>
    <w:rsid w:val="00E938A5"/>
    <w:rsid w:val="00E97BFD"/>
    <w:rsid w:val="00EA1943"/>
    <w:rsid w:val="00EA1996"/>
    <w:rsid w:val="00EA6874"/>
    <w:rsid w:val="00EB7564"/>
    <w:rsid w:val="00ED4D29"/>
    <w:rsid w:val="00EE2636"/>
    <w:rsid w:val="00EE6585"/>
    <w:rsid w:val="00EE6F14"/>
    <w:rsid w:val="00EF3F23"/>
    <w:rsid w:val="00F162D4"/>
    <w:rsid w:val="00F4010B"/>
    <w:rsid w:val="00F4702C"/>
    <w:rsid w:val="00F4736D"/>
    <w:rsid w:val="00F505B8"/>
    <w:rsid w:val="00F634F6"/>
    <w:rsid w:val="00F73742"/>
    <w:rsid w:val="00F8212D"/>
    <w:rsid w:val="00F855DF"/>
    <w:rsid w:val="00F87B07"/>
    <w:rsid w:val="00F9018B"/>
    <w:rsid w:val="00F928A6"/>
    <w:rsid w:val="00F94880"/>
    <w:rsid w:val="00FA104B"/>
    <w:rsid w:val="00FB0D65"/>
    <w:rsid w:val="00FB2AA4"/>
    <w:rsid w:val="00FC2D8B"/>
    <w:rsid w:val="00FD3306"/>
    <w:rsid w:val="00FD5D03"/>
    <w:rsid w:val="00FD615B"/>
    <w:rsid w:val="00FE57D8"/>
    <w:rsid w:val="00FF19E0"/>
    <w:rsid w:val="39D593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5F2B"/>
  <w15:chartTrackingRefBased/>
  <w15:docId w15:val="{521B094B-00E8-4312-B921-DA2AF729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lsdException w:name="Subtitle"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A6D7F"/>
    <w:pPr>
      <w:spacing w:after="140" w:line="240" w:lineRule="auto"/>
    </w:pPr>
    <w:rPr>
      <w:sz w:val="20"/>
    </w:rPr>
  </w:style>
  <w:style w:type="paragraph" w:styleId="Heading1">
    <w:name w:val="heading 1"/>
    <w:basedOn w:val="Normal"/>
    <w:next w:val="Normal"/>
    <w:link w:val="Heading1Char"/>
    <w:uiPriority w:val="9"/>
    <w:qFormat/>
    <w:rsid w:val="005D6AD5"/>
    <w:pPr>
      <w:keepNext/>
      <w:keepLines/>
      <w:spacing w:before="360" w:after="360"/>
      <w:contextualSpacing/>
      <w:outlineLvl w:val="0"/>
    </w:pPr>
    <w:rPr>
      <w:rFonts w:asciiTheme="majorHAnsi" w:eastAsiaTheme="majorEastAsia" w:hAnsiTheme="majorHAnsi" w:cstheme="majorBidi"/>
      <w:b/>
      <w:color w:val="004C97" w:themeColor="accent1"/>
      <w:sz w:val="34"/>
      <w:szCs w:val="32"/>
    </w:rPr>
  </w:style>
  <w:style w:type="paragraph" w:styleId="Heading2">
    <w:name w:val="heading 2"/>
    <w:basedOn w:val="Normal"/>
    <w:next w:val="Normal"/>
    <w:link w:val="Heading2Char"/>
    <w:uiPriority w:val="9"/>
    <w:qFormat/>
    <w:rsid w:val="005D6AD5"/>
    <w:pPr>
      <w:keepNext/>
      <w:keepLines/>
      <w:spacing w:before="360" w:after="240"/>
      <w:contextualSpacing/>
      <w:outlineLvl w:val="1"/>
    </w:pPr>
    <w:rPr>
      <w:rFonts w:asciiTheme="majorHAnsi" w:eastAsiaTheme="majorEastAsia" w:hAnsiTheme="majorHAnsi" w:cstheme="majorBidi"/>
      <w:b/>
      <w:sz w:val="22"/>
      <w:szCs w:val="26"/>
    </w:rPr>
  </w:style>
  <w:style w:type="paragraph" w:styleId="Heading3">
    <w:name w:val="heading 3"/>
    <w:basedOn w:val="Normal"/>
    <w:next w:val="Normal"/>
    <w:link w:val="Heading3Char"/>
    <w:uiPriority w:val="9"/>
    <w:qFormat/>
    <w:rsid w:val="0050210F"/>
    <w:pPr>
      <w:outlineLvl w:val="2"/>
    </w:pPr>
    <w:rPr>
      <w:b/>
      <w:color w:val="004C97" w:themeColor="accent1"/>
    </w:rPr>
  </w:style>
  <w:style w:type="paragraph" w:styleId="Heading4">
    <w:name w:val="heading 4"/>
    <w:basedOn w:val="Heading3"/>
    <w:next w:val="Normal"/>
    <w:link w:val="Heading4Char"/>
    <w:uiPriority w:val="9"/>
    <w:qFormat/>
    <w:rsid w:val="0024282E"/>
    <w:pPr>
      <w:outlineLvl w:val="3"/>
    </w:pPr>
    <w:rPr>
      <w:b w:val="0"/>
      <w:caps/>
      <w:color w:val="000000" w:themeColor="text1"/>
      <w:sz w:val="18"/>
    </w:rPr>
  </w:style>
  <w:style w:type="paragraph" w:styleId="Heading5">
    <w:name w:val="heading 5"/>
    <w:basedOn w:val="Normal"/>
    <w:next w:val="Normal"/>
    <w:link w:val="Heading5Char"/>
    <w:uiPriority w:val="9"/>
    <w:unhideWhenUsed/>
    <w:qFormat/>
    <w:rsid w:val="00562498"/>
    <w:pPr>
      <w:keepNext/>
      <w:keepLines/>
      <w:pBdr>
        <w:top w:val="single" w:sz="4" w:space="6" w:color="0072CE" w:themeColor="accent2"/>
      </w:pBdr>
      <w:spacing w:before="240"/>
      <w:outlineLvl w:val="4"/>
    </w:pPr>
    <w:rPr>
      <w:rFonts w:asciiTheme="majorHAnsi" w:eastAsiaTheme="majorEastAsia" w:hAnsiTheme="majorHAnsi" w:cstheme="majorBidi"/>
      <w:color w:val="0072C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basedOn w:val="Normal"/>
    <w:link w:val="NoSpacingChar"/>
    <w:uiPriority w:val="1"/>
    <w:qFormat/>
    <w:rsid w:val="00D34DC7"/>
    <w:pPr>
      <w:spacing w:after="0"/>
    </w:pPr>
  </w:style>
  <w:style w:type="paragraph" w:styleId="ListBullet">
    <w:name w:val="List Bullet"/>
    <w:basedOn w:val="Normal"/>
    <w:uiPriority w:val="99"/>
    <w:unhideWhenUsed/>
    <w:qFormat/>
    <w:rsid w:val="005715E5"/>
    <w:pPr>
      <w:numPr>
        <w:numId w:val="6"/>
      </w:numPr>
    </w:pPr>
  </w:style>
  <w:style w:type="paragraph" w:styleId="ListBullet2">
    <w:name w:val="List Bullet 2"/>
    <w:basedOn w:val="Normal"/>
    <w:uiPriority w:val="99"/>
    <w:unhideWhenUsed/>
    <w:qFormat/>
    <w:rsid w:val="005715E5"/>
    <w:pPr>
      <w:numPr>
        <w:ilvl w:val="1"/>
        <w:numId w:val="6"/>
      </w:numPr>
      <w:ind w:left="568"/>
    </w:pPr>
  </w:style>
  <w:style w:type="paragraph" w:styleId="ListNumber">
    <w:name w:val="List Number"/>
    <w:basedOn w:val="Normal"/>
    <w:uiPriority w:val="99"/>
    <w:unhideWhenUsed/>
    <w:qFormat/>
    <w:rsid w:val="00C9089F"/>
    <w:pPr>
      <w:numPr>
        <w:numId w:val="7"/>
      </w:numPr>
    </w:pPr>
  </w:style>
  <w:style w:type="numbering" w:customStyle="1" w:styleId="Bullets">
    <w:name w:val="Bullets"/>
    <w:uiPriority w:val="99"/>
    <w:rsid w:val="002E6A6D"/>
    <w:pPr>
      <w:numPr>
        <w:numId w:val="2"/>
      </w:numPr>
    </w:pPr>
  </w:style>
  <w:style w:type="character" w:customStyle="1" w:styleId="Heading1Char">
    <w:name w:val="Heading 1 Char"/>
    <w:basedOn w:val="DefaultParagraphFont"/>
    <w:link w:val="Heading1"/>
    <w:uiPriority w:val="9"/>
    <w:rsid w:val="005D6AD5"/>
    <w:rPr>
      <w:rFonts w:asciiTheme="majorHAnsi" w:eastAsiaTheme="majorEastAsia" w:hAnsiTheme="majorHAnsi" w:cstheme="majorBidi"/>
      <w:b/>
      <w:color w:val="004C97" w:themeColor="accent1"/>
      <w:sz w:val="34"/>
      <w:szCs w:val="32"/>
    </w:rPr>
  </w:style>
  <w:style w:type="paragraph" w:styleId="ListNumber2">
    <w:name w:val="List Number 2"/>
    <w:basedOn w:val="Normal"/>
    <w:uiPriority w:val="99"/>
    <w:unhideWhenUsed/>
    <w:rsid w:val="00C9089F"/>
    <w:pPr>
      <w:numPr>
        <w:ilvl w:val="1"/>
        <w:numId w:val="7"/>
      </w:numPr>
      <w:contextualSpacing/>
    </w:pPr>
  </w:style>
  <w:style w:type="character" w:customStyle="1" w:styleId="Heading2Char">
    <w:name w:val="Heading 2 Char"/>
    <w:basedOn w:val="DefaultParagraphFont"/>
    <w:link w:val="Heading2"/>
    <w:uiPriority w:val="9"/>
    <w:rsid w:val="00AB51F8"/>
    <w:rPr>
      <w:rFonts w:asciiTheme="majorHAnsi" w:eastAsiaTheme="majorEastAsia" w:hAnsiTheme="majorHAnsi" w:cstheme="majorBidi"/>
      <w:b/>
      <w:szCs w:val="26"/>
    </w:rPr>
  </w:style>
  <w:style w:type="paragraph" w:styleId="ListParagraph">
    <w:name w:val="List Paragraph"/>
    <w:basedOn w:val="Normal"/>
    <w:uiPriority w:val="34"/>
    <w:rsid w:val="00594496"/>
    <w:pPr>
      <w:ind w:left="284"/>
      <w:contextualSpacing/>
    </w:pPr>
  </w:style>
  <w:style w:type="paragraph" w:styleId="Header">
    <w:name w:val="header"/>
    <w:link w:val="HeaderChar"/>
    <w:uiPriority w:val="99"/>
    <w:semiHidden/>
    <w:rsid w:val="006B236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2EE"/>
  </w:style>
  <w:style w:type="paragraph" w:styleId="Footer">
    <w:name w:val="footer"/>
    <w:basedOn w:val="Normal"/>
    <w:link w:val="FooterChar"/>
    <w:uiPriority w:val="99"/>
    <w:unhideWhenUsed/>
    <w:rsid w:val="00CA1CD5"/>
    <w:pPr>
      <w:spacing w:after="0" w:line="252" w:lineRule="auto"/>
    </w:pPr>
    <w:rPr>
      <w:color w:val="004C97" w:themeColor="accent1"/>
      <w:spacing w:val="2"/>
      <w:sz w:val="14"/>
    </w:rPr>
  </w:style>
  <w:style w:type="character" w:customStyle="1" w:styleId="FooterChar">
    <w:name w:val="Footer Char"/>
    <w:basedOn w:val="DefaultParagraphFont"/>
    <w:link w:val="Footer"/>
    <w:uiPriority w:val="99"/>
    <w:rsid w:val="00CA1CD5"/>
    <w:rPr>
      <w:color w:val="004C97" w:themeColor="accent1"/>
      <w:spacing w:val="2"/>
      <w:sz w:val="14"/>
    </w:rPr>
  </w:style>
  <w:style w:type="numbering" w:customStyle="1" w:styleId="Numbering">
    <w:name w:val="Numbering"/>
    <w:uiPriority w:val="99"/>
    <w:rsid w:val="00C9089F"/>
    <w:pPr>
      <w:numPr>
        <w:numId w:val="3"/>
      </w:numPr>
    </w:pPr>
  </w:style>
  <w:style w:type="paragraph" w:styleId="ListBullet3">
    <w:name w:val="List Bullet 3"/>
    <w:basedOn w:val="Normal"/>
    <w:uiPriority w:val="99"/>
    <w:unhideWhenUsed/>
    <w:qFormat/>
    <w:rsid w:val="005715E5"/>
    <w:pPr>
      <w:numPr>
        <w:ilvl w:val="2"/>
        <w:numId w:val="6"/>
      </w:numPr>
    </w:pPr>
  </w:style>
  <w:style w:type="paragraph" w:styleId="ListContinue2">
    <w:name w:val="List Continue 2"/>
    <w:basedOn w:val="Normal"/>
    <w:uiPriority w:val="99"/>
    <w:unhideWhenUsed/>
    <w:qFormat/>
    <w:rsid w:val="00FA104B"/>
    <w:pPr>
      <w:ind w:left="567"/>
    </w:pPr>
  </w:style>
  <w:style w:type="paragraph" w:styleId="ListNumber3">
    <w:name w:val="List Number 3"/>
    <w:basedOn w:val="Normal"/>
    <w:uiPriority w:val="99"/>
    <w:unhideWhenUsed/>
    <w:rsid w:val="00C9089F"/>
    <w:pPr>
      <w:numPr>
        <w:ilvl w:val="2"/>
        <w:numId w:val="7"/>
      </w:numPr>
      <w:contextualSpacing/>
    </w:pPr>
  </w:style>
  <w:style w:type="paragraph" w:styleId="ListNumber4">
    <w:name w:val="List Number 4"/>
    <w:basedOn w:val="Normal"/>
    <w:uiPriority w:val="99"/>
    <w:unhideWhenUsed/>
    <w:rsid w:val="00C9089F"/>
    <w:pPr>
      <w:numPr>
        <w:ilvl w:val="3"/>
        <w:numId w:val="7"/>
      </w:numPr>
      <w:contextualSpacing/>
    </w:pPr>
  </w:style>
  <w:style w:type="paragraph" w:styleId="ListNumber5">
    <w:name w:val="List Number 5"/>
    <w:basedOn w:val="Normal"/>
    <w:uiPriority w:val="99"/>
    <w:unhideWhenUsed/>
    <w:rsid w:val="00C9089F"/>
    <w:pPr>
      <w:numPr>
        <w:ilvl w:val="4"/>
        <w:numId w:val="7"/>
      </w:numPr>
      <w:contextualSpacing/>
    </w:pPr>
  </w:style>
  <w:style w:type="paragraph" w:styleId="ListContinue">
    <w:name w:val="List Continue"/>
    <w:basedOn w:val="Normal"/>
    <w:uiPriority w:val="99"/>
    <w:unhideWhenUsed/>
    <w:qFormat/>
    <w:rsid w:val="00C9089F"/>
    <w:pPr>
      <w:ind w:left="284"/>
    </w:pPr>
  </w:style>
  <w:style w:type="paragraph" w:styleId="ListContinue3">
    <w:name w:val="List Continue 3"/>
    <w:basedOn w:val="Normal"/>
    <w:uiPriority w:val="99"/>
    <w:unhideWhenUsed/>
    <w:qFormat/>
    <w:rsid w:val="00FA104B"/>
    <w:pPr>
      <w:ind w:left="851"/>
    </w:pPr>
  </w:style>
  <w:style w:type="paragraph" w:styleId="ListContinue4">
    <w:name w:val="List Continue 4"/>
    <w:basedOn w:val="Normal"/>
    <w:uiPriority w:val="99"/>
    <w:unhideWhenUsed/>
    <w:qFormat/>
    <w:rsid w:val="00FA104B"/>
    <w:pPr>
      <w:ind w:left="1134"/>
    </w:pPr>
  </w:style>
  <w:style w:type="character" w:customStyle="1" w:styleId="Heading3Char">
    <w:name w:val="Heading 3 Char"/>
    <w:basedOn w:val="DefaultParagraphFont"/>
    <w:link w:val="Heading3"/>
    <w:uiPriority w:val="9"/>
    <w:rsid w:val="00AB51F8"/>
    <w:rPr>
      <w:b/>
      <w:color w:val="004C97" w:themeColor="accent1"/>
      <w:sz w:val="20"/>
    </w:rPr>
  </w:style>
  <w:style w:type="character" w:customStyle="1" w:styleId="Heading4Char">
    <w:name w:val="Heading 4 Char"/>
    <w:basedOn w:val="DefaultParagraphFont"/>
    <w:link w:val="Heading4"/>
    <w:uiPriority w:val="9"/>
    <w:rsid w:val="0024282E"/>
    <w:rPr>
      <w:caps/>
      <w:color w:val="000000" w:themeColor="text1"/>
      <w:sz w:val="18"/>
    </w:rPr>
  </w:style>
  <w:style w:type="character" w:customStyle="1" w:styleId="Heading5Char">
    <w:name w:val="Heading 5 Char"/>
    <w:basedOn w:val="DefaultParagraphFont"/>
    <w:link w:val="Heading5"/>
    <w:uiPriority w:val="9"/>
    <w:rsid w:val="004C1C54"/>
    <w:rPr>
      <w:rFonts w:asciiTheme="majorHAnsi" w:eastAsiaTheme="majorEastAsia" w:hAnsiTheme="majorHAnsi" w:cstheme="majorBidi"/>
      <w:color w:val="0072CE" w:themeColor="accent2"/>
      <w:sz w:val="20"/>
    </w:rPr>
  </w:style>
  <w:style w:type="numbering" w:customStyle="1" w:styleId="ListHeadings">
    <w:name w:val="List Headings"/>
    <w:uiPriority w:val="99"/>
    <w:rsid w:val="0071075E"/>
    <w:pPr>
      <w:numPr>
        <w:numId w:val="4"/>
      </w:numPr>
    </w:pPr>
  </w:style>
  <w:style w:type="paragraph" w:styleId="Title">
    <w:name w:val="Title"/>
    <w:basedOn w:val="Normal"/>
    <w:next w:val="Normal"/>
    <w:link w:val="TitleChar"/>
    <w:uiPriority w:val="10"/>
    <w:rsid w:val="00C81D4B"/>
    <w:pPr>
      <w:framePr w:w="7229" w:wrap="around" w:vAnchor="page" w:hAnchor="page" w:x="1135" w:y="3403" w:anchorLock="1"/>
      <w:spacing w:after="0"/>
      <w:contextualSpacing/>
    </w:pPr>
    <w:rPr>
      <w:rFonts w:asciiTheme="majorHAnsi" w:eastAsiaTheme="majorEastAsia" w:hAnsiTheme="majorHAnsi" w:cstheme="majorBidi"/>
      <w:b/>
      <w:color w:val="004C97"/>
      <w:kern w:val="28"/>
      <w:sz w:val="54"/>
      <w:szCs w:val="56"/>
    </w:rPr>
  </w:style>
  <w:style w:type="character" w:customStyle="1" w:styleId="TitleChar">
    <w:name w:val="Title Char"/>
    <w:basedOn w:val="DefaultParagraphFont"/>
    <w:link w:val="Title"/>
    <w:uiPriority w:val="10"/>
    <w:rsid w:val="00C81D4B"/>
    <w:rPr>
      <w:rFonts w:asciiTheme="majorHAnsi" w:eastAsiaTheme="majorEastAsia" w:hAnsiTheme="majorHAnsi" w:cstheme="majorBidi"/>
      <w:b/>
      <w:color w:val="004C97"/>
      <w:kern w:val="28"/>
      <w:sz w:val="54"/>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Heading1-Numbered">
    <w:name w:val="Heading 1 - Numbered"/>
    <w:basedOn w:val="Heading1"/>
    <w:next w:val="Normal"/>
    <w:link w:val="Heading1-NumberedChar"/>
    <w:uiPriority w:val="9"/>
    <w:qFormat/>
    <w:rsid w:val="0071075E"/>
    <w:pPr>
      <w:numPr>
        <w:numId w:val="8"/>
      </w:numPr>
    </w:pPr>
  </w:style>
  <w:style w:type="paragraph" w:customStyle="1" w:styleId="Heading2-Numbered">
    <w:name w:val="Heading 2 - Numbered"/>
    <w:basedOn w:val="Heading2"/>
    <w:next w:val="Normal"/>
    <w:link w:val="Heading2-NumberedChar"/>
    <w:uiPriority w:val="9"/>
    <w:qFormat/>
    <w:rsid w:val="0071075E"/>
    <w:pPr>
      <w:numPr>
        <w:ilvl w:val="1"/>
        <w:numId w:val="8"/>
      </w:numPr>
    </w:pPr>
  </w:style>
  <w:style w:type="character" w:customStyle="1" w:styleId="Heading1-NumberedChar">
    <w:name w:val="Heading 1 - Numbered Char"/>
    <w:basedOn w:val="Heading1Char"/>
    <w:link w:val="Heading1-Numbered"/>
    <w:uiPriority w:val="9"/>
    <w:rsid w:val="0071075E"/>
    <w:rPr>
      <w:rFonts w:asciiTheme="majorHAnsi" w:eastAsiaTheme="majorEastAsia" w:hAnsiTheme="majorHAnsi" w:cstheme="majorBidi"/>
      <w:b/>
      <w:color w:val="004C97" w:themeColor="accent1"/>
      <w:sz w:val="34"/>
      <w:szCs w:val="32"/>
    </w:rPr>
  </w:style>
  <w:style w:type="character" w:customStyle="1" w:styleId="Heading2-NumberedChar">
    <w:name w:val="Heading 2 - Numbered Char"/>
    <w:basedOn w:val="Heading2Char"/>
    <w:link w:val="Heading2-Numbered"/>
    <w:uiPriority w:val="9"/>
    <w:rsid w:val="0071075E"/>
    <w:rPr>
      <w:rFonts w:asciiTheme="majorHAnsi" w:eastAsiaTheme="majorEastAsia" w:hAnsiTheme="majorHAnsi" w:cstheme="majorBidi"/>
      <w:b/>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967DF"/>
    <w:pPr>
      <w:spacing w:before="60" w:after="240"/>
    </w:pPr>
    <w:rPr>
      <w:i/>
      <w:iCs/>
      <w:color w:val="0072CE" w:themeColor="accent2"/>
      <w:sz w:val="14"/>
      <w:szCs w:val="18"/>
    </w:rPr>
  </w:style>
  <w:style w:type="paragraph" w:styleId="List">
    <w:name w:val="List"/>
    <w:basedOn w:val="Normal"/>
    <w:uiPriority w:val="99"/>
    <w:unhideWhenUsed/>
    <w:rsid w:val="0022037A"/>
    <w:pPr>
      <w:numPr>
        <w:numId w:val="5"/>
      </w:numPr>
    </w:pPr>
  </w:style>
  <w:style w:type="paragraph" w:styleId="List2">
    <w:name w:val="List 2"/>
    <w:basedOn w:val="Normal"/>
    <w:uiPriority w:val="99"/>
    <w:unhideWhenUsed/>
    <w:rsid w:val="000D4230"/>
    <w:pPr>
      <w:numPr>
        <w:ilvl w:val="1"/>
        <w:numId w:val="5"/>
      </w:numPr>
    </w:pPr>
  </w:style>
  <w:style w:type="numbering" w:customStyle="1" w:styleId="LetteredList">
    <w:name w:val="Lettered List"/>
    <w:uiPriority w:val="99"/>
    <w:rsid w:val="00E25474"/>
    <w:pPr>
      <w:numPr>
        <w:numId w:val="5"/>
      </w:numPr>
    </w:pPr>
  </w:style>
  <w:style w:type="paragraph" w:styleId="Subtitle">
    <w:name w:val="Subtitle"/>
    <w:basedOn w:val="Title"/>
    <w:next w:val="Normal"/>
    <w:link w:val="SubtitleChar"/>
    <w:uiPriority w:val="11"/>
    <w:unhideWhenUsed/>
    <w:rsid w:val="00165532"/>
    <w:pPr>
      <w:framePr w:wrap="around"/>
      <w:spacing w:before="260"/>
    </w:pPr>
    <w:rPr>
      <w:b w:val="0"/>
      <w:sz w:val="36"/>
    </w:rPr>
  </w:style>
  <w:style w:type="character" w:customStyle="1" w:styleId="SubtitleChar">
    <w:name w:val="Subtitle Char"/>
    <w:basedOn w:val="DefaultParagraphFont"/>
    <w:link w:val="Subtitle"/>
    <w:uiPriority w:val="11"/>
    <w:rsid w:val="004C1C54"/>
    <w:rPr>
      <w:rFonts w:asciiTheme="majorHAnsi" w:eastAsiaTheme="majorEastAsia" w:hAnsiTheme="majorHAnsi" w:cstheme="majorBidi"/>
      <w:color w:val="004C97"/>
      <w:kern w:val="28"/>
      <w:sz w:val="36"/>
      <w:szCs w:val="56"/>
    </w:rPr>
  </w:style>
  <w:style w:type="paragraph" w:styleId="TOCHeading">
    <w:name w:val="TOC Heading"/>
    <w:basedOn w:val="Normal"/>
    <w:next w:val="Normal"/>
    <w:uiPriority w:val="39"/>
    <w:unhideWhenUsed/>
    <w:rsid w:val="00C9089F"/>
    <w:pPr>
      <w:keepNext/>
      <w:keepLines/>
      <w:pageBreakBefore/>
      <w:framePr w:w="9639" w:h="1276" w:wrap="notBeside" w:vAnchor="text" w:hAnchor="text" w:y="1"/>
      <w:spacing w:after="480"/>
      <w:contextualSpacing/>
    </w:pPr>
    <w:rPr>
      <w:rFonts w:asciiTheme="majorHAnsi" w:eastAsiaTheme="majorEastAsia" w:hAnsiTheme="majorHAnsi" w:cstheme="majorBidi"/>
      <w:b/>
      <w:color w:val="004C97" w:themeColor="accent1"/>
      <w:sz w:val="34"/>
      <w:szCs w:val="32"/>
    </w:rPr>
  </w:style>
  <w:style w:type="paragraph" w:styleId="TOC1">
    <w:name w:val="toc 1"/>
    <w:basedOn w:val="Normal"/>
    <w:next w:val="Normal"/>
    <w:autoRedefine/>
    <w:uiPriority w:val="39"/>
    <w:unhideWhenUsed/>
    <w:rsid w:val="00F73742"/>
    <w:pPr>
      <w:spacing w:after="120"/>
      <w:ind w:left="284" w:hanging="284"/>
    </w:pPr>
    <w:rPr>
      <w:b/>
    </w:rPr>
  </w:style>
  <w:style w:type="paragraph" w:styleId="TOC2">
    <w:name w:val="toc 2"/>
    <w:basedOn w:val="Normal"/>
    <w:next w:val="Normal"/>
    <w:autoRedefine/>
    <w:uiPriority w:val="39"/>
    <w:unhideWhenUsed/>
    <w:rsid w:val="00F73742"/>
    <w:pPr>
      <w:spacing w:after="120"/>
      <w:ind w:left="568" w:hanging="284"/>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446A28"/>
    <w:rPr>
      <w:color w:val="0072CE"/>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character" w:styleId="Strong">
    <w:name w:val="Strong"/>
    <w:basedOn w:val="DefaultParagraphFont"/>
    <w:uiPriority w:val="22"/>
    <w:rsid w:val="009835AD"/>
    <w:rPr>
      <w:b/>
      <w:bCs/>
    </w:rPr>
  </w:style>
  <w:style w:type="paragraph" w:customStyle="1" w:styleId="PulloutText">
    <w:name w:val="Pullout Text"/>
    <w:basedOn w:val="Normal"/>
    <w:next w:val="Normal"/>
    <w:link w:val="PulloutTextChar"/>
    <w:uiPriority w:val="10"/>
    <w:unhideWhenUsed/>
    <w:rsid w:val="005013D5"/>
    <w:pPr>
      <w:pBdr>
        <w:top w:val="single" w:sz="4" w:space="12" w:color="004C97" w:themeColor="accent1"/>
        <w:left w:val="single" w:sz="4" w:space="6" w:color="FFFFFF" w:themeColor="background1"/>
        <w:bottom w:val="single" w:sz="4" w:space="12" w:color="004C97" w:themeColor="accent1"/>
        <w:right w:val="single" w:sz="4" w:space="6" w:color="FFFFFF" w:themeColor="background1"/>
      </w:pBdr>
      <w:spacing w:after="360" w:line="250" w:lineRule="auto"/>
      <w:ind w:left="142" w:right="142"/>
    </w:pPr>
  </w:style>
  <w:style w:type="paragraph" w:customStyle="1" w:styleId="FooterHeading">
    <w:name w:val="Footer Heading"/>
    <w:basedOn w:val="Footer"/>
    <w:link w:val="FooterHeadingChar"/>
    <w:uiPriority w:val="12"/>
    <w:unhideWhenUsed/>
    <w:rsid w:val="00B211F9"/>
    <w:rPr>
      <w:b/>
    </w:rPr>
  </w:style>
  <w:style w:type="character" w:customStyle="1" w:styleId="PulloutTextChar">
    <w:name w:val="Pullout Text Char"/>
    <w:basedOn w:val="DefaultParagraphFont"/>
    <w:link w:val="PulloutText"/>
    <w:uiPriority w:val="10"/>
    <w:rsid w:val="00B272EE"/>
    <w:rPr>
      <w:sz w:val="20"/>
    </w:rPr>
  </w:style>
  <w:style w:type="paragraph" w:customStyle="1" w:styleId="FooterPgNo">
    <w:name w:val="Footer Pg. No."/>
    <w:basedOn w:val="Footer"/>
    <w:link w:val="FooterPgNoChar"/>
    <w:uiPriority w:val="12"/>
    <w:semiHidden/>
    <w:rsid w:val="00551B04"/>
    <w:pPr>
      <w:framePr w:w="624" w:h="284" w:hRule="exact" w:wrap="around" w:vAnchor="page" w:hAnchor="page" w:x="11046" w:y="16274" w:anchorLock="1"/>
      <w:spacing w:line="240" w:lineRule="auto"/>
    </w:pPr>
    <w:rPr>
      <w:b/>
    </w:rPr>
  </w:style>
  <w:style w:type="character" w:customStyle="1" w:styleId="FooterHeadingChar">
    <w:name w:val="Footer Heading Char"/>
    <w:basedOn w:val="FooterChar"/>
    <w:link w:val="FooterHeading"/>
    <w:uiPriority w:val="12"/>
    <w:rsid w:val="00B211F9"/>
    <w:rPr>
      <w:b/>
      <w:color w:val="004C97" w:themeColor="accent1"/>
      <w:spacing w:val="2"/>
      <w:sz w:val="14"/>
    </w:rPr>
  </w:style>
  <w:style w:type="table" w:customStyle="1" w:styleId="Style1">
    <w:name w:val="Style1"/>
    <w:basedOn w:val="TableNormal"/>
    <w:uiPriority w:val="99"/>
    <w:rsid w:val="00911BCF"/>
    <w:pPr>
      <w:spacing w:after="0" w:line="240" w:lineRule="auto"/>
    </w:pPr>
    <w:tblPr>
      <w:tblStyleRowBandSize w:val="1"/>
      <w:tblBorders>
        <w:bottom w:val="single" w:sz="8" w:space="0" w:color="0072CE" w:themeColor="accent2"/>
        <w:insideH w:val="single" w:sz="8" w:space="0" w:color="0072CE" w:themeColor="accent2"/>
      </w:tblBorders>
      <w:tblCellMar>
        <w:top w:w="28" w:type="dxa"/>
        <w:left w:w="57" w:type="dxa"/>
        <w:right w:w="0" w:type="dxa"/>
      </w:tblCellMar>
    </w:tblPr>
    <w:tblStylePr w:type="firstRow">
      <w:rPr>
        <w:b/>
        <w:color w:val="FFFFFF" w:themeColor="background1"/>
      </w:rPr>
      <w:tblPr/>
      <w:tcPr>
        <w:shd w:val="clear" w:color="auto" w:fill="004C97" w:themeFill="accent1"/>
      </w:tcPr>
    </w:tblStylePr>
    <w:tblStylePr w:type="lastRow">
      <w:rPr>
        <w:b/>
        <w:color w:val="004C97" w:themeColor="accent1"/>
      </w:rPr>
    </w:tblStylePr>
    <w:tblStylePr w:type="firstCol">
      <w:rPr>
        <w:b/>
        <w:color w:val="004C97" w:themeColor="accent1"/>
      </w:rPr>
    </w:tblStylePr>
    <w:tblStylePr w:type="band2Horz">
      <w:tblPr/>
      <w:tcPr>
        <w:shd w:val="clear" w:color="auto" w:fill="B7DBFF" w:themeFill="accent1" w:themeFillTint="33"/>
      </w:tcPr>
    </w:tblStylePr>
  </w:style>
  <w:style w:type="character" w:customStyle="1" w:styleId="FooterPgNoChar">
    <w:name w:val="Footer Pg. No. Char"/>
    <w:basedOn w:val="FooterChar"/>
    <w:link w:val="FooterPgNo"/>
    <w:uiPriority w:val="12"/>
    <w:semiHidden/>
    <w:rsid w:val="00B272EE"/>
    <w:rPr>
      <w:b/>
      <w:color w:val="004C97" w:themeColor="accent1"/>
      <w:spacing w:val="2"/>
      <w:sz w:val="14"/>
    </w:rPr>
  </w:style>
  <w:style w:type="paragraph" w:styleId="ListBullet4">
    <w:name w:val="List Bullet 4"/>
    <w:basedOn w:val="Normal"/>
    <w:uiPriority w:val="99"/>
    <w:unhideWhenUsed/>
    <w:qFormat/>
    <w:rsid w:val="005715E5"/>
    <w:pPr>
      <w:numPr>
        <w:ilvl w:val="3"/>
        <w:numId w:val="6"/>
      </w:numPr>
      <w:ind w:left="1135" w:hanging="284"/>
    </w:pPr>
  </w:style>
  <w:style w:type="paragraph" w:customStyle="1" w:styleId="PulloutTextHeading">
    <w:name w:val="Pullout Text Heading"/>
    <w:basedOn w:val="PulloutText"/>
    <w:next w:val="PulloutText"/>
    <w:link w:val="PulloutTextHeadingChar"/>
    <w:uiPriority w:val="10"/>
    <w:unhideWhenUsed/>
    <w:rsid w:val="005013D5"/>
    <w:pPr>
      <w:spacing w:before="360" w:after="140"/>
    </w:pPr>
    <w:rPr>
      <w:b/>
      <w:color w:val="FF9E1B" w:themeColor="accent3"/>
    </w:rPr>
  </w:style>
  <w:style w:type="paragraph" w:customStyle="1" w:styleId="Heading3-Numbered">
    <w:name w:val="Heading 3 - Numbered"/>
    <w:basedOn w:val="Heading3"/>
    <w:link w:val="Heading3-NumberedChar"/>
    <w:uiPriority w:val="9"/>
    <w:qFormat/>
    <w:rsid w:val="0071075E"/>
    <w:pPr>
      <w:numPr>
        <w:ilvl w:val="2"/>
        <w:numId w:val="8"/>
      </w:numPr>
    </w:pPr>
  </w:style>
  <w:style w:type="character" w:customStyle="1" w:styleId="PulloutTextHeadingChar">
    <w:name w:val="Pullout Text Heading Char"/>
    <w:basedOn w:val="PulloutTextChar"/>
    <w:link w:val="PulloutTextHeading"/>
    <w:uiPriority w:val="10"/>
    <w:rsid w:val="00B272EE"/>
    <w:rPr>
      <w:b/>
      <w:color w:val="FF9E1B" w:themeColor="accent3"/>
      <w:sz w:val="20"/>
    </w:rPr>
  </w:style>
  <w:style w:type="paragraph" w:customStyle="1" w:styleId="Heading4-Numbered">
    <w:name w:val="Heading 4 - Numbered"/>
    <w:basedOn w:val="Heading4"/>
    <w:link w:val="Heading4-NumberedChar"/>
    <w:uiPriority w:val="9"/>
    <w:qFormat/>
    <w:rsid w:val="0071075E"/>
    <w:pPr>
      <w:numPr>
        <w:ilvl w:val="3"/>
        <w:numId w:val="8"/>
      </w:numPr>
    </w:pPr>
  </w:style>
  <w:style w:type="character" w:customStyle="1" w:styleId="Heading3-NumberedChar">
    <w:name w:val="Heading 3 - Numbered Char"/>
    <w:basedOn w:val="Heading3Char"/>
    <w:link w:val="Heading3-Numbered"/>
    <w:uiPriority w:val="9"/>
    <w:rsid w:val="0071075E"/>
    <w:rPr>
      <w:b/>
      <w:color w:val="004C97" w:themeColor="accent1"/>
      <w:sz w:val="20"/>
    </w:rPr>
  </w:style>
  <w:style w:type="paragraph" w:customStyle="1" w:styleId="Authorisation">
    <w:name w:val="Authorisation"/>
    <w:basedOn w:val="NoSpacing"/>
    <w:link w:val="AuthorisationChar"/>
    <w:uiPriority w:val="12"/>
    <w:semiHidden/>
    <w:qFormat/>
    <w:rsid w:val="00EB7564"/>
    <w:pPr>
      <w:framePr w:wrap="around" w:hAnchor="text" w:yAlign="bottom"/>
      <w:spacing w:after="140"/>
    </w:pPr>
  </w:style>
  <w:style w:type="character" w:customStyle="1" w:styleId="Heading4-NumberedChar">
    <w:name w:val="Heading 4 - Numbered Char"/>
    <w:basedOn w:val="Heading4Char"/>
    <w:link w:val="Heading4-Numbered"/>
    <w:uiPriority w:val="9"/>
    <w:rsid w:val="0071075E"/>
    <w:rPr>
      <w:caps/>
      <w:color w:val="000000" w:themeColor="text1"/>
      <w:sz w:val="18"/>
    </w:rPr>
  </w:style>
  <w:style w:type="paragraph" w:styleId="Quote">
    <w:name w:val="Quote"/>
    <w:basedOn w:val="Normal"/>
    <w:next w:val="Normal"/>
    <w:link w:val="QuoteChar"/>
    <w:uiPriority w:val="29"/>
    <w:rsid w:val="00985D45"/>
    <w:pPr>
      <w:spacing w:before="360" w:after="360"/>
    </w:pPr>
    <w:rPr>
      <w:i/>
      <w:iCs/>
      <w:color w:val="0072CE" w:themeColor="accent2"/>
      <w:sz w:val="22"/>
    </w:rPr>
  </w:style>
  <w:style w:type="character" w:customStyle="1" w:styleId="NoSpacingChar">
    <w:name w:val="No Spacing Char"/>
    <w:basedOn w:val="DefaultParagraphFont"/>
    <w:link w:val="NoSpacing"/>
    <w:uiPriority w:val="1"/>
    <w:rsid w:val="00EB7564"/>
    <w:rPr>
      <w:sz w:val="20"/>
    </w:rPr>
  </w:style>
  <w:style w:type="character" w:customStyle="1" w:styleId="AuthorisationChar">
    <w:name w:val="Authorisation Char"/>
    <w:basedOn w:val="NoSpacingChar"/>
    <w:link w:val="Authorisation"/>
    <w:uiPriority w:val="12"/>
    <w:semiHidden/>
    <w:rsid w:val="00446A28"/>
    <w:rPr>
      <w:sz w:val="20"/>
    </w:rPr>
  </w:style>
  <w:style w:type="character" w:customStyle="1" w:styleId="QuoteChar">
    <w:name w:val="Quote Char"/>
    <w:basedOn w:val="DefaultParagraphFont"/>
    <w:link w:val="Quote"/>
    <w:uiPriority w:val="29"/>
    <w:rsid w:val="00985D45"/>
    <w:rPr>
      <w:i/>
      <w:iCs/>
      <w:color w:val="0072CE" w:themeColor="accent2"/>
    </w:rPr>
  </w:style>
  <w:style w:type="paragraph" w:styleId="List3">
    <w:name w:val="List 3"/>
    <w:basedOn w:val="Normal"/>
    <w:uiPriority w:val="99"/>
    <w:unhideWhenUsed/>
    <w:rsid w:val="000D4230"/>
    <w:pPr>
      <w:ind w:left="851" w:hanging="284"/>
    </w:pPr>
  </w:style>
  <w:style w:type="paragraph" w:styleId="List4">
    <w:name w:val="List 4"/>
    <w:basedOn w:val="Normal"/>
    <w:uiPriority w:val="99"/>
    <w:semiHidden/>
    <w:unhideWhenUsed/>
    <w:rsid w:val="000D4230"/>
    <w:pPr>
      <w:ind w:left="1135" w:hanging="284"/>
    </w:pPr>
  </w:style>
  <w:style w:type="paragraph" w:styleId="List5">
    <w:name w:val="List 5"/>
    <w:basedOn w:val="Normal"/>
    <w:uiPriority w:val="99"/>
    <w:semiHidden/>
    <w:unhideWhenUsed/>
    <w:rsid w:val="000D4230"/>
    <w:pPr>
      <w:ind w:left="1418" w:hanging="284"/>
    </w:pPr>
  </w:style>
  <w:style w:type="paragraph" w:styleId="ListBullet5">
    <w:name w:val="List Bullet 5"/>
    <w:basedOn w:val="Normal"/>
    <w:uiPriority w:val="99"/>
    <w:semiHidden/>
    <w:unhideWhenUsed/>
    <w:rsid w:val="005715E5"/>
    <w:pPr>
      <w:numPr>
        <w:numId w:val="1"/>
      </w:numPr>
      <w:ind w:left="1491" w:hanging="357"/>
    </w:pPr>
  </w:style>
  <w:style w:type="paragraph" w:customStyle="1" w:styleId="Tablenumber">
    <w:name w:val="Table number"/>
    <w:basedOn w:val="Normal"/>
    <w:uiPriority w:val="99"/>
    <w:qFormat/>
    <w:rsid w:val="00831993"/>
    <w:pPr>
      <w:numPr>
        <w:numId w:val="17"/>
      </w:numPr>
      <w:ind w:left="397" w:hanging="57"/>
    </w:pPr>
    <w:rPr>
      <w:b/>
      <w:color w:val="004C97"/>
    </w:rPr>
  </w:style>
  <w:style w:type="paragraph" w:customStyle="1" w:styleId="ListRoman2">
    <w:name w:val="List Roman 2"/>
    <w:basedOn w:val="Normal"/>
    <w:uiPriority w:val="99"/>
    <w:qFormat/>
    <w:rsid w:val="00920579"/>
    <w:pPr>
      <w:numPr>
        <w:numId w:val="19"/>
      </w:numPr>
    </w:pPr>
  </w:style>
  <w:style w:type="paragraph" w:customStyle="1" w:styleId="ListRoman3">
    <w:name w:val="List Roman 3"/>
    <w:basedOn w:val="Normal"/>
    <w:uiPriority w:val="99"/>
    <w:qFormat/>
    <w:rsid w:val="00920579"/>
  </w:style>
  <w:style w:type="character" w:styleId="FollowedHyperlink">
    <w:name w:val="FollowedHyperlink"/>
    <w:basedOn w:val="DefaultParagraphFont"/>
    <w:uiPriority w:val="99"/>
    <w:semiHidden/>
    <w:unhideWhenUsed/>
    <w:rsid w:val="00446A28"/>
    <w:rPr>
      <w:color w:val="954F72"/>
      <w:u w:val="single"/>
    </w:rPr>
  </w:style>
  <w:style w:type="character" w:styleId="UnresolvedMention">
    <w:name w:val="Unresolved Mention"/>
    <w:basedOn w:val="DefaultParagraphFont"/>
    <w:uiPriority w:val="99"/>
    <w:semiHidden/>
    <w:rsid w:val="000F6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ne\Downloads\Template%20-%20Deep%20Header%20Portrait%20(2).dotx" TargetMode="External"/></Relationships>
</file>

<file path=word/theme/theme1.xml><?xml version="1.0" encoding="utf-8"?>
<a:theme xmlns:a="http://schemas.openxmlformats.org/drawingml/2006/main" name="Office Theme">
  <a:themeElements>
    <a:clrScheme name="PORTS VIC">
      <a:dk1>
        <a:sysClr val="windowText" lastClr="000000"/>
      </a:dk1>
      <a:lt1>
        <a:sysClr val="window" lastClr="FFFFFF"/>
      </a:lt1>
      <a:dk2>
        <a:srgbClr val="000000"/>
      </a:dk2>
      <a:lt2>
        <a:srgbClr val="FFFFFF"/>
      </a:lt2>
      <a:accent1>
        <a:srgbClr val="004C97"/>
      </a:accent1>
      <a:accent2>
        <a:srgbClr val="0072CE"/>
      </a:accent2>
      <a:accent3>
        <a:srgbClr val="FF9E1B"/>
      </a:accent3>
      <a:accent4>
        <a:srgbClr val="FDDA24"/>
      </a:accent4>
      <a:accent5>
        <a:srgbClr val="004C97"/>
      </a:accent5>
      <a:accent6>
        <a:srgbClr val="FF9E1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FDB209683ED4CBEF1FC0DC1524937" ma:contentTypeVersion="3" ma:contentTypeDescription="Create a new document." ma:contentTypeScope="" ma:versionID="80ca144005c88e8e786a7414c6e604da">
  <xsd:schema xmlns:xsd="http://www.w3.org/2001/XMLSchema" xmlns:xs="http://www.w3.org/2001/XMLSchema" xmlns:p="http://schemas.microsoft.com/office/2006/metadata/properties" xmlns:ns2="7f42081f-124f-45db-a2b7-4678074acb87" targetNamespace="http://schemas.microsoft.com/office/2006/metadata/properties" ma:root="true" ma:fieldsID="58488d23a2cfbc9719853e4b3ef3a7e7" ns2:_="">
    <xsd:import namespace="7f42081f-124f-45db-a2b7-4678074acb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2081f-124f-45db-a2b7-4678074ac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B71AA-E624-43DA-979E-289022323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2081f-124f-45db-a2b7-4678074ac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BEB3E1C0-55A5-46B4-B527-C6B1FCBA27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18DE74-895C-4B99-B58B-2EE04272C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Deep Header Portrait (2)</Template>
  <TotalTime>0</TotalTime>
  <Pages>3</Pages>
  <Words>641</Words>
  <Characters>3534</Characters>
  <Application>Microsoft Office Word</Application>
  <DocSecurity>0</DocSecurity>
  <Lines>141</Lines>
  <Paragraphs>78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Brne</dc:creator>
  <cp:keywords/>
  <dc:description/>
  <cp:lastModifiedBy>Julie Brne</cp:lastModifiedBy>
  <cp:revision>2</cp:revision>
  <cp:lastPrinted>2026-07-02T23:51:00Z</cp:lastPrinted>
  <dcterms:created xsi:type="dcterms:W3CDTF">2026-07-02T23:51:00Z</dcterms:created>
  <dcterms:modified xsi:type="dcterms:W3CDTF">2026-07-02T23:51:00Z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0x010100207FDB209683ED4CBEF1FC0DC1524937</vt:lpwstr>
  </property>
  <property fmtid="{D5CDD505-2E9C-101B-9397-08002B2CF9AE}" pid="3" name="ClassificationContentMarkingHeaderShapeIds">
    <vt:lpwstr>54a1f9f9,2f263d73,9ee548a</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MSIP_Label_cbec5590-23f4-4356-ab7b-2730d4b9b970_Enabled">
    <vt:lpwstr>true</vt:lpwstr>
  </property>
  <property fmtid="{D5CDD505-2E9C-101B-9397-08002B2CF9AE}" pid="7" name="MSIP_Label_cbec5590-23f4-4356-ab7b-2730d4b9b970_SetDate">
    <vt:lpwstr>2026-07-01T03:34:56Z</vt:lpwstr>
  </property>
  <property fmtid="{D5CDD505-2E9C-101B-9397-08002B2CF9AE}" pid="8" name="MSIP_Label_cbec5590-23f4-4356-ab7b-2730d4b9b970_Method">
    <vt:lpwstr>Standard</vt:lpwstr>
  </property>
  <property fmtid="{D5CDD505-2E9C-101B-9397-08002B2CF9AE}" pid="9" name="MSIP_Label_cbec5590-23f4-4356-ab7b-2730d4b9b970_Name">
    <vt:lpwstr>OFFICIAL Sensitive</vt:lpwstr>
  </property>
  <property fmtid="{D5CDD505-2E9C-101B-9397-08002B2CF9AE}" pid="10" name="MSIP_Label_cbec5590-23f4-4356-ab7b-2730d4b9b970_SiteId">
    <vt:lpwstr>e3e25231-a189-43de-bffc-bc3034ce9aed</vt:lpwstr>
  </property>
  <property fmtid="{D5CDD505-2E9C-101B-9397-08002B2CF9AE}" pid="11" name="MSIP_Label_cbec5590-23f4-4356-ab7b-2730d4b9b970_ActionId">
    <vt:lpwstr>10d3fedd-295e-417a-b89e-2c9fb518c129</vt:lpwstr>
  </property>
  <property fmtid="{D5CDD505-2E9C-101B-9397-08002B2CF9AE}" pid="12" name="MSIP_Label_cbec5590-23f4-4356-ab7b-2730d4b9b970_ContentBits">
    <vt:lpwstr>0</vt:lpwstr>
  </property>
</Properties>
</file>